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66B1" w14:textId="77777777" w:rsidR="0077082B" w:rsidRPr="00403007" w:rsidRDefault="0077082B" w:rsidP="0077082B">
      <w:pPr>
        <w:pStyle w:val="Betarp"/>
        <w:ind w:left="9072"/>
        <w:jc w:val="both"/>
        <w:rPr>
          <w:rFonts w:ascii="Times New Roman" w:hAnsi="Times New Roman"/>
          <w:sz w:val="24"/>
          <w:szCs w:val="24"/>
        </w:rPr>
      </w:pPr>
      <w:r w:rsidRPr="00403007">
        <w:rPr>
          <w:rFonts w:ascii="Times New Roman" w:hAnsi="Times New Roman"/>
          <w:sz w:val="24"/>
          <w:szCs w:val="24"/>
        </w:rPr>
        <w:t>Ignalinos rajono savivaldybės mero</w:t>
      </w:r>
    </w:p>
    <w:p w14:paraId="257B7DCD" w14:textId="0F09B411" w:rsidR="0077082B" w:rsidRPr="00403007" w:rsidRDefault="0077082B" w:rsidP="0077082B">
      <w:pPr>
        <w:pStyle w:val="Betarp"/>
        <w:ind w:left="9072"/>
        <w:jc w:val="both"/>
        <w:rPr>
          <w:rFonts w:ascii="Times New Roman" w:hAnsi="Times New Roman"/>
          <w:sz w:val="24"/>
          <w:szCs w:val="24"/>
        </w:rPr>
      </w:pPr>
      <w:r w:rsidRPr="00403007">
        <w:rPr>
          <w:rFonts w:ascii="Times New Roman" w:hAnsi="Times New Roman"/>
          <w:sz w:val="24"/>
          <w:szCs w:val="24"/>
        </w:rPr>
        <w:t>2024 m. gruodžio</w:t>
      </w:r>
      <w:r w:rsidR="00C63693">
        <w:rPr>
          <w:rFonts w:ascii="Times New Roman" w:hAnsi="Times New Roman"/>
          <w:sz w:val="24"/>
          <w:szCs w:val="24"/>
        </w:rPr>
        <w:t xml:space="preserve"> 5</w:t>
      </w:r>
      <w:r w:rsidRPr="00403007">
        <w:rPr>
          <w:rFonts w:ascii="Times New Roman" w:hAnsi="Times New Roman"/>
          <w:sz w:val="24"/>
          <w:szCs w:val="24"/>
        </w:rPr>
        <w:t xml:space="preserve"> d. potvarkio Nr. V1-</w:t>
      </w:r>
      <w:r w:rsidR="00332793">
        <w:rPr>
          <w:rFonts w:ascii="Times New Roman" w:hAnsi="Times New Roman"/>
          <w:sz w:val="24"/>
          <w:szCs w:val="24"/>
        </w:rPr>
        <w:t>442</w:t>
      </w:r>
    </w:p>
    <w:p w14:paraId="0D95F1B9" w14:textId="77777777" w:rsidR="0077082B" w:rsidRPr="00403007" w:rsidRDefault="0077082B" w:rsidP="0077082B">
      <w:pPr>
        <w:pStyle w:val="Betarp"/>
        <w:ind w:left="9072"/>
        <w:jc w:val="both"/>
        <w:rPr>
          <w:rFonts w:ascii="Times New Roman" w:hAnsi="Times New Roman"/>
          <w:sz w:val="24"/>
          <w:szCs w:val="24"/>
        </w:rPr>
      </w:pPr>
      <w:r w:rsidRPr="00403007">
        <w:rPr>
          <w:rFonts w:ascii="Times New Roman" w:hAnsi="Times New Roman"/>
          <w:sz w:val="24"/>
          <w:szCs w:val="24"/>
        </w:rPr>
        <w:t>priedas</w:t>
      </w:r>
    </w:p>
    <w:p w14:paraId="37F70616" w14:textId="69712C84" w:rsidR="009F4190" w:rsidRPr="00403007" w:rsidRDefault="009F4190" w:rsidP="009F4190"/>
    <w:p w14:paraId="61C0E3D1" w14:textId="11FF5CCF" w:rsidR="00592439" w:rsidRPr="00403007" w:rsidRDefault="00592439" w:rsidP="00592439">
      <w:pPr>
        <w:jc w:val="center"/>
        <w:rPr>
          <w:b/>
          <w:caps/>
        </w:rPr>
      </w:pPr>
      <w:r w:rsidRPr="00403007">
        <w:rPr>
          <w:b/>
          <w:caps/>
        </w:rPr>
        <w:t xml:space="preserve">Maršruto Nr. </w:t>
      </w:r>
      <w:r w:rsidR="00A83225" w:rsidRPr="00403007">
        <w:rPr>
          <w:b/>
          <w:caps/>
        </w:rPr>
        <w:t>81</w:t>
      </w:r>
      <w:r w:rsidRPr="00403007">
        <w:rPr>
          <w:b/>
          <w:caps/>
        </w:rPr>
        <w:t xml:space="preserve"> IGNALINA</w:t>
      </w:r>
      <w:r w:rsidR="00BB743F" w:rsidRPr="00403007">
        <w:rPr>
          <w:b/>
          <w:caps/>
        </w:rPr>
        <w:t>–</w:t>
      </w:r>
      <w:r w:rsidR="00017DFA" w:rsidRPr="00403007">
        <w:rPr>
          <w:b/>
        </w:rPr>
        <w:t>D</w:t>
      </w:r>
      <w:r w:rsidR="00A83225" w:rsidRPr="00403007">
        <w:rPr>
          <w:b/>
        </w:rPr>
        <w:t>ŪDOS</w:t>
      </w:r>
    </w:p>
    <w:p w14:paraId="73C43E07" w14:textId="15BE65A3" w:rsidR="00592439" w:rsidRPr="00403007" w:rsidRDefault="00592439" w:rsidP="00592439">
      <w:pPr>
        <w:jc w:val="center"/>
        <w:rPr>
          <w:b/>
          <w:caps/>
        </w:rPr>
      </w:pPr>
      <w:r w:rsidRPr="00403007">
        <w:rPr>
          <w:b/>
          <w:caps/>
        </w:rPr>
        <w:t>eismo tvarkaraštis</w:t>
      </w:r>
    </w:p>
    <w:p w14:paraId="70B1B7F8" w14:textId="77777777" w:rsidR="00C96D1A" w:rsidRPr="00403007" w:rsidRDefault="00C96D1A" w:rsidP="00C96D1A">
      <w:pPr>
        <w:rPr>
          <w:b/>
        </w:rPr>
      </w:pPr>
    </w:p>
    <w:tbl>
      <w:tblPr>
        <w:tblW w:w="10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545"/>
        <w:gridCol w:w="31"/>
        <w:gridCol w:w="796"/>
        <w:gridCol w:w="923"/>
        <w:gridCol w:w="1216"/>
        <w:gridCol w:w="796"/>
        <w:gridCol w:w="923"/>
        <w:gridCol w:w="1576"/>
        <w:gridCol w:w="1576"/>
      </w:tblGrid>
      <w:tr w:rsidR="00403007" w:rsidRPr="00403007" w14:paraId="2F50CD67" w14:textId="77777777" w:rsidTr="008674C9">
        <w:trPr>
          <w:jc w:val="center"/>
        </w:trPr>
        <w:tc>
          <w:tcPr>
            <w:tcW w:w="3152" w:type="dxa"/>
            <w:gridSpan w:val="3"/>
          </w:tcPr>
          <w:p w14:paraId="6CEB9E66" w14:textId="77777777" w:rsidR="00C96D1A" w:rsidRPr="00403007" w:rsidRDefault="00C96D1A" w:rsidP="008674C9">
            <w:pPr>
              <w:jc w:val="center"/>
            </w:pPr>
            <w:r w:rsidRPr="00403007">
              <w:t xml:space="preserve">Pirmas ir trečias reisai. </w:t>
            </w:r>
          </w:p>
          <w:p w14:paraId="2628B242" w14:textId="77777777" w:rsidR="00C96D1A" w:rsidRPr="00403007" w:rsidRDefault="00C96D1A" w:rsidP="008674C9">
            <w:pPr>
              <w:jc w:val="center"/>
            </w:pPr>
            <w:r w:rsidRPr="00403007">
              <w:t>Reisų vykdymo  dienos</w:t>
            </w:r>
          </w:p>
        </w:tc>
        <w:tc>
          <w:tcPr>
            <w:tcW w:w="796" w:type="dxa"/>
          </w:tcPr>
          <w:p w14:paraId="024B438E" w14:textId="77777777" w:rsidR="00C96D1A" w:rsidRPr="00403007" w:rsidRDefault="00C96D1A" w:rsidP="008674C9">
            <w:pPr>
              <w:jc w:val="center"/>
            </w:pPr>
          </w:p>
        </w:tc>
        <w:tc>
          <w:tcPr>
            <w:tcW w:w="923" w:type="dxa"/>
          </w:tcPr>
          <w:p w14:paraId="1C6B4D32" w14:textId="77777777" w:rsidR="00C96D1A" w:rsidRPr="00403007" w:rsidRDefault="00C96D1A" w:rsidP="008674C9">
            <w:pPr>
              <w:jc w:val="center"/>
            </w:pPr>
          </w:p>
        </w:tc>
        <w:tc>
          <w:tcPr>
            <w:tcW w:w="1216" w:type="dxa"/>
          </w:tcPr>
          <w:p w14:paraId="5B7D29E4" w14:textId="77777777" w:rsidR="00C96D1A" w:rsidRPr="00403007" w:rsidRDefault="00C96D1A" w:rsidP="008674C9">
            <w:pPr>
              <w:jc w:val="center"/>
            </w:pPr>
          </w:p>
        </w:tc>
        <w:tc>
          <w:tcPr>
            <w:tcW w:w="796" w:type="dxa"/>
          </w:tcPr>
          <w:p w14:paraId="6BBCFF8B" w14:textId="77777777" w:rsidR="00C96D1A" w:rsidRPr="00403007" w:rsidRDefault="00C96D1A" w:rsidP="008674C9">
            <w:pPr>
              <w:jc w:val="center"/>
            </w:pPr>
          </w:p>
        </w:tc>
        <w:tc>
          <w:tcPr>
            <w:tcW w:w="923" w:type="dxa"/>
          </w:tcPr>
          <w:p w14:paraId="4CA47108" w14:textId="77777777" w:rsidR="00C96D1A" w:rsidRPr="00403007" w:rsidRDefault="00C96D1A" w:rsidP="008674C9">
            <w:pPr>
              <w:jc w:val="center"/>
            </w:pPr>
          </w:p>
        </w:tc>
        <w:tc>
          <w:tcPr>
            <w:tcW w:w="3152" w:type="dxa"/>
            <w:gridSpan w:val="2"/>
          </w:tcPr>
          <w:p w14:paraId="5B910B5C" w14:textId="77777777" w:rsidR="00C96D1A" w:rsidRPr="00403007" w:rsidRDefault="00C96D1A" w:rsidP="008674C9">
            <w:pPr>
              <w:jc w:val="center"/>
            </w:pPr>
            <w:r w:rsidRPr="00403007">
              <w:t>Antras ir ketvirtas reisai.</w:t>
            </w:r>
          </w:p>
          <w:p w14:paraId="666D9EE3" w14:textId="77777777" w:rsidR="00C96D1A" w:rsidRPr="00403007" w:rsidRDefault="00C96D1A" w:rsidP="008674C9">
            <w:pPr>
              <w:jc w:val="center"/>
            </w:pPr>
            <w:r w:rsidRPr="00403007">
              <w:t>Reisų vykdymo  dienos</w:t>
            </w:r>
          </w:p>
          <w:p w14:paraId="16755BD6" w14:textId="77777777" w:rsidR="00C96D1A" w:rsidRPr="00403007" w:rsidRDefault="00C96D1A" w:rsidP="008674C9">
            <w:pPr>
              <w:jc w:val="center"/>
            </w:pPr>
          </w:p>
        </w:tc>
      </w:tr>
      <w:tr w:rsidR="00403007" w:rsidRPr="00403007" w14:paraId="31E7D9B1" w14:textId="77777777" w:rsidTr="008674C9">
        <w:trPr>
          <w:jc w:val="center"/>
        </w:trPr>
        <w:tc>
          <w:tcPr>
            <w:tcW w:w="1576" w:type="dxa"/>
          </w:tcPr>
          <w:p w14:paraId="49E4A5C9" w14:textId="77777777" w:rsidR="00C96D1A" w:rsidRPr="00403007" w:rsidRDefault="00C96D1A" w:rsidP="008674C9">
            <w:pPr>
              <w:jc w:val="center"/>
            </w:pPr>
            <w:r w:rsidRPr="00403007">
              <w:t>Pirmadienis</w:t>
            </w:r>
          </w:p>
          <w:p w14:paraId="63B8E0CA" w14:textId="77777777" w:rsidR="00C96D1A" w:rsidRPr="00403007" w:rsidRDefault="00C96D1A" w:rsidP="008674C9">
            <w:pPr>
              <w:jc w:val="center"/>
            </w:pPr>
            <w:r w:rsidRPr="00403007">
              <w:t>Antradienis</w:t>
            </w:r>
          </w:p>
          <w:p w14:paraId="46949E3E" w14:textId="77777777" w:rsidR="00C96D1A" w:rsidRPr="00403007" w:rsidRDefault="00C96D1A" w:rsidP="008674C9">
            <w:pPr>
              <w:jc w:val="center"/>
            </w:pPr>
            <w:r w:rsidRPr="00403007">
              <w:t>Trečiadienis</w:t>
            </w:r>
          </w:p>
          <w:p w14:paraId="4E8789D6" w14:textId="77777777" w:rsidR="00C96D1A" w:rsidRPr="00403007" w:rsidRDefault="00C96D1A" w:rsidP="008674C9">
            <w:pPr>
              <w:jc w:val="center"/>
            </w:pPr>
            <w:r w:rsidRPr="00403007">
              <w:t>Ketvirtadienis</w:t>
            </w:r>
          </w:p>
          <w:p w14:paraId="40BFC45D" w14:textId="77777777" w:rsidR="00C96D1A" w:rsidRPr="00403007" w:rsidRDefault="00C96D1A" w:rsidP="008674C9">
            <w:pPr>
              <w:jc w:val="center"/>
            </w:pPr>
            <w:r w:rsidRPr="00403007">
              <w:t>Penktadienis</w:t>
            </w:r>
          </w:p>
        </w:tc>
        <w:tc>
          <w:tcPr>
            <w:tcW w:w="1576" w:type="dxa"/>
            <w:gridSpan w:val="2"/>
          </w:tcPr>
          <w:p w14:paraId="17DCF3A9" w14:textId="77777777" w:rsidR="00C96D1A" w:rsidRPr="00403007" w:rsidRDefault="00C96D1A" w:rsidP="008674C9">
            <w:pPr>
              <w:jc w:val="center"/>
            </w:pPr>
            <w:r w:rsidRPr="00403007">
              <w:t>Pirmadienis</w:t>
            </w:r>
          </w:p>
          <w:p w14:paraId="127C6600" w14:textId="77777777" w:rsidR="00C96D1A" w:rsidRPr="00403007" w:rsidRDefault="00C96D1A" w:rsidP="008674C9">
            <w:pPr>
              <w:jc w:val="center"/>
            </w:pPr>
            <w:r w:rsidRPr="00403007">
              <w:t>Antradienis</w:t>
            </w:r>
          </w:p>
          <w:p w14:paraId="4961CC0A" w14:textId="77777777" w:rsidR="00C96D1A" w:rsidRPr="00403007" w:rsidRDefault="00C96D1A" w:rsidP="008674C9">
            <w:pPr>
              <w:jc w:val="center"/>
            </w:pPr>
            <w:r w:rsidRPr="00403007">
              <w:t>Trečiadienis</w:t>
            </w:r>
          </w:p>
          <w:p w14:paraId="47DD84C2" w14:textId="77777777" w:rsidR="00C96D1A" w:rsidRPr="00403007" w:rsidRDefault="00C96D1A" w:rsidP="008674C9">
            <w:pPr>
              <w:jc w:val="center"/>
            </w:pPr>
            <w:r w:rsidRPr="00403007">
              <w:t>Ketvirtadienis</w:t>
            </w:r>
          </w:p>
          <w:p w14:paraId="183ADA40" w14:textId="77777777" w:rsidR="00C96D1A" w:rsidRPr="00403007" w:rsidRDefault="00C96D1A" w:rsidP="008674C9">
            <w:pPr>
              <w:jc w:val="center"/>
            </w:pPr>
            <w:r w:rsidRPr="00403007">
              <w:t>Penktadienis</w:t>
            </w:r>
          </w:p>
        </w:tc>
        <w:tc>
          <w:tcPr>
            <w:tcW w:w="796" w:type="dxa"/>
          </w:tcPr>
          <w:p w14:paraId="24D37F93" w14:textId="77777777" w:rsidR="00C96D1A" w:rsidRPr="00403007" w:rsidRDefault="00C96D1A" w:rsidP="008674C9">
            <w:pPr>
              <w:jc w:val="center"/>
            </w:pPr>
          </w:p>
        </w:tc>
        <w:tc>
          <w:tcPr>
            <w:tcW w:w="923" w:type="dxa"/>
          </w:tcPr>
          <w:p w14:paraId="60D1F853" w14:textId="77777777" w:rsidR="00C96D1A" w:rsidRPr="00403007" w:rsidRDefault="00C96D1A" w:rsidP="008674C9">
            <w:pPr>
              <w:jc w:val="center"/>
            </w:pPr>
          </w:p>
        </w:tc>
        <w:tc>
          <w:tcPr>
            <w:tcW w:w="1216" w:type="dxa"/>
          </w:tcPr>
          <w:p w14:paraId="723084C1" w14:textId="77777777" w:rsidR="00C96D1A" w:rsidRPr="00403007" w:rsidRDefault="00C96D1A" w:rsidP="008674C9">
            <w:pPr>
              <w:jc w:val="center"/>
            </w:pPr>
          </w:p>
        </w:tc>
        <w:tc>
          <w:tcPr>
            <w:tcW w:w="796" w:type="dxa"/>
          </w:tcPr>
          <w:p w14:paraId="4A61E2F0" w14:textId="77777777" w:rsidR="00C96D1A" w:rsidRPr="00403007" w:rsidRDefault="00C96D1A" w:rsidP="008674C9">
            <w:pPr>
              <w:jc w:val="center"/>
            </w:pPr>
          </w:p>
        </w:tc>
        <w:tc>
          <w:tcPr>
            <w:tcW w:w="923" w:type="dxa"/>
          </w:tcPr>
          <w:p w14:paraId="284BF0B9" w14:textId="77777777" w:rsidR="00C96D1A" w:rsidRPr="00403007" w:rsidRDefault="00C96D1A" w:rsidP="008674C9">
            <w:pPr>
              <w:jc w:val="center"/>
            </w:pPr>
          </w:p>
        </w:tc>
        <w:tc>
          <w:tcPr>
            <w:tcW w:w="1576" w:type="dxa"/>
          </w:tcPr>
          <w:p w14:paraId="045EB364" w14:textId="77777777" w:rsidR="00C96D1A" w:rsidRPr="00403007" w:rsidRDefault="00C96D1A" w:rsidP="008674C9">
            <w:pPr>
              <w:jc w:val="center"/>
            </w:pPr>
            <w:r w:rsidRPr="00403007">
              <w:t>Pirmadienis</w:t>
            </w:r>
          </w:p>
          <w:p w14:paraId="4014B010" w14:textId="77777777" w:rsidR="00C96D1A" w:rsidRPr="00403007" w:rsidRDefault="00C96D1A" w:rsidP="008674C9">
            <w:pPr>
              <w:jc w:val="center"/>
            </w:pPr>
            <w:r w:rsidRPr="00403007">
              <w:t>Antradienis</w:t>
            </w:r>
          </w:p>
          <w:p w14:paraId="74B31A25" w14:textId="77777777" w:rsidR="00C96D1A" w:rsidRPr="00403007" w:rsidRDefault="00C96D1A" w:rsidP="008674C9">
            <w:pPr>
              <w:jc w:val="center"/>
            </w:pPr>
            <w:r w:rsidRPr="00403007">
              <w:t>Trečiadienis</w:t>
            </w:r>
          </w:p>
          <w:p w14:paraId="15FEF076" w14:textId="77777777" w:rsidR="00C96D1A" w:rsidRPr="00403007" w:rsidRDefault="00C96D1A" w:rsidP="008674C9">
            <w:pPr>
              <w:jc w:val="center"/>
            </w:pPr>
            <w:r w:rsidRPr="00403007">
              <w:t>Ketvirtadienis</w:t>
            </w:r>
          </w:p>
          <w:p w14:paraId="705B8B72" w14:textId="77777777" w:rsidR="00C96D1A" w:rsidRPr="00403007" w:rsidRDefault="00C96D1A" w:rsidP="008674C9">
            <w:pPr>
              <w:jc w:val="center"/>
            </w:pPr>
            <w:r w:rsidRPr="00403007">
              <w:t>Penktadienis</w:t>
            </w:r>
          </w:p>
        </w:tc>
        <w:tc>
          <w:tcPr>
            <w:tcW w:w="1576" w:type="dxa"/>
          </w:tcPr>
          <w:p w14:paraId="0301978B" w14:textId="77777777" w:rsidR="00C96D1A" w:rsidRPr="00403007" w:rsidRDefault="00C96D1A" w:rsidP="008674C9">
            <w:pPr>
              <w:jc w:val="center"/>
            </w:pPr>
            <w:r w:rsidRPr="00403007">
              <w:t>Pirmadienis</w:t>
            </w:r>
          </w:p>
          <w:p w14:paraId="6F1F5E2D" w14:textId="77777777" w:rsidR="00C96D1A" w:rsidRPr="00403007" w:rsidRDefault="00C96D1A" w:rsidP="008674C9">
            <w:pPr>
              <w:jc w:val="center"/>
            </w:pPr>
            <w:r w:rsidRPr="00403007">
              <w:t>Antradienis</w:t>
            </w:r>
          </w:p>
          <w:p w14:paraId="216CC469" w14:textId="77777777" w:rsidR="00C96D1A" w:rsidRPr="00403007" w:rsidRDefault="00C96D1A" w:rsidP="008674C9">
            <w:pPr>
              <w:jc w:val="center"/>
            </w:pPr>
            <w:r w:rsidRPr="00403007">
              <w:t>Trečiadienis</w:t>
            </w:r>
          </w:p>
          <w:p w14:paraId="64B7B574" w14:textId="77777777" w:rsidR="00C96D1A" w:rsidRPr="00403007" w:rsidRDefault="00C96D1A" w:rsidP="008674C9">
            <w:pPr>
              <w:jc w:val="center"/>
            </w:pPr>
            <w:r w:rsidRPr="00403007">
              <w:t>Ketvirtadienis</w:t>
            </w:r>
          </w:p>
          <w:p w14:paraId="76B8FDA7" w14:textId="77777777" w:rsidR="00C96D1A" w:rsidRPr="00403007" w:rsidRDefault="00C96D1A" w:rsidP="008674C9">
            <w:pPr>
              <w:jc w:val="center"/>
            </w:pPr>
            <w:r w:rsidRPr="00403007">
              <w:t>Penktadienis</w:t>
            </w:r>
          </w:p>
        </w:tc>
      </w:tr>
      <w:tr w:rsidR="00403007" w:rsidRPr="00403007" w14:paraId="1EE38B0F" w14:textId="77777777" w:rsidTr="008674C9">
        <w:trPr>
          <w:jc w:val="center"/>
        </w:trPr>
        <w:tc>
          <w:tcPr>
            <w:tcW w:w="1576" w:type="dxa"/>
            <w:vAlign w:val="center"/>
          </w:tcPr>
          <w:p w14:paraId="2697360A" w14:textId="7C890E25" w:rsidR="00C96D1A" w:rsidRPr="00403007" w:rsidRDefault="00C96D1A" w:rsidP="008674C9">
            <w:pPr>
              <w:jc w:val="center"/>
            </w:pPr>
            <w:r w:rsidRPr="00403007">
              <w:t>Laikas stotelėse</w:t>
            </w:r>
          </w:p>
          <w:p w14:paraId="1200F634" w14:textId="77777777" w:rsidR="00C96D1A" w:rsidRPr="00403007" w:rsidRDefault="00C96D1A" w:rsidP="008674C9">
            <w:pPr>
              <w:jc w:val="center"/>
            </w:pPr>
            <w:r w:rsidRPr="00403007">
              <w:t>(val.-min.)</w:t>
            </w:r>
          </w:p>
        </w:tc>
        <w:tc>
          <w:tcPr>
            <w:tcW w:w="1576" w:type="dxa"/>
            <w:gridSpan w:val="2"/>
            <w:vAlign w:val="center"/>
          </w:tcPr>
          <w:p w14:paraId="49F1D0D4" w14:textId="77777777" w:rsidR="00C96D1A" w:rsidRPr="00403007" w:rsidRDefault="00C96D1A" w:rsidP="008674C9">
            <w:pPr>
              <w:jc w:val="center"/>
            </w:pPr>
            <w:r w:rsidRPr="00403007">
              <w:t>Laikas</w:t>
            </w:r>
          </w:p>
          <w:p w14:paraId="5CE527BC" w14:textId="1922D7F4" w:rsidR="00C96D1A" w:rsidRPr="00403007" w:rsidRDefault="00C96D1A" w:rsidP="008674C9">
            <w:pPr>
              <w:jc w:val="center"/>
            </w:pPr>
            <w:r w:rsidRPr="00403007">
              <w:t>stotelėse</w:t>
            </w:r>
          </w:p>
          <w:p w14:paraId="5E324584" w14:textId="77777777" w:rsidR="00C96D1A" w:rsidRPr="00403007" w:rsidRDefault="00C96D1A" w:rsidP="008674C9">
            <w:pPr>
              <w:jc w:val="center"/>
            </w:pPr>
            <w:r w:rsidRPr="00403007">
              <w:t>(val.-min.)</w:t>
            </w:r>
          </w:p>
        </w:tc>
        <w:tc>
          <w:tcPr>
            <w:tcW w:w="796" w:type="dxa"/>
            <w:vAlign w:val="center"/>
          </w:tcPr>
          <w:p w14:paraId="49A1BA36" w14:textId="77777777" w:rsidR="00C96D1A" w:rsidRPr="00403007" w:rsidRDefault="00C96D1A" w:rsidP="008674C9">
            <w:pPr>
              <w:jc w:val="center"/>
            </w:pPr>
            <w:r w:rsidRPr="00403007">
              <w:t>Rida</w:t>
            </w:r>
          </w:p>
          <w:p w14:paraId="5C717A9D" w14:textId="12AB2EB8" w:rsidR="00C96D1A" w:rsidRPr="00403007" w:rsidRDefault="00C96D1A" w:rsidP="008674C9">
            <w:pPr>
              <w:jc w:val="center"/>
            </w:pPr>
            <w:r w:rsidRPr="00403007">
              <w:t>(</w:t>
            </w:r>
            <w:r w:rsidR="006926C4" w:rsidRPr="00403007">
              <w:t>k</w:t>
            </w:r>
            <w:r w:rsidRPr="00403007">
              <w:t>m)</w:t>
            </w:r>
          </w:p>
        </w:tc>
        <w:tc>
          <w:tcPr>
            <w:tcW w:w="923" w:type="dxa"/>
            <w:vAlign w:val="center"/>
          </w:tcPr>
          <w:p w14:paraId="0879C071" w14:textId="77777777" w:rsidR="00C96D1A" w:rsidRPr="00403007" w:rsidRDefault="00C96D1A" w:rsidP="008674C9">
            <w:pPr>
              <w:jc w:val="center"/>
            </w:pPr>
            <w:r w:rsidRPr="00403007">
              <w:t>Rida tarp stotelių</w:t>
            </w:r>
          </w:p>
          <w:p w14:paraId="41D855A4" w14:textId="4C2C0250" w:rsidR="00C96D1A" w:rsidRPr="00403007" w:rsidRDefault="00C96D1A" w:rsidP="008674C9">
            <w:pPr>
              <w:jc w:val="center"/>
            </w:pPr>
            <w:r w:rsidRPr="00403007">
              <w:t>(</w:t>
            </w:r>
            <w:r w:rsidR="006926C4" w:rsidRPr="00403007">
              <w:t>k</w:t>
            </w:r>
            <w:r w:rsidRPr="00403007">
              <w:t>m)</w:t>
            </w:r>
          </w:p>
        </w:tc>
        <w:tc>
          <w:tcPr>
            <w:tcW w:w="1216" w:type="dxa"/>
            <w:vAlign w:val="center"/>
          </w:tcPr>
          <w:p w14:paraId="235A3CF6" w14:textId="77777777" w:rsidR="00C96D1A" w:rsidRPr="00403007" w:rsidRDefault="00C96D1A" w:rsidP="008674C9">
            <w:pPr>
              <w:jc w:val="center"/>
            </w:pPr>
            <w:r w:rsidRPr="00403007">
              <w:t>Stotelės</w:t>
            </w:r>
          </w:p>
        </w:tc>
        <w:tc>
          <w:tcPr>
            <w:tcW w:w="796" w:type="dxa"/>
            <w:vAlign w:val="center"/>
          </w:tcPr>
          <w:p w14:paraId="57E16EAD" w14:textId="77777777" w:rsidR="00C96D1A" w:rsidRPr="00403007" w:rsidRDefault="00C96D1A" w:rsidP="008674C9">
            <w:pPr>
              <w:jc w:val="center"/>
            </w:pPr>
            <w:r w:rsidRPr="00403007">
              <w:t>Rida</w:t>
            </w:r>
          </w:p>
          <w:p w14:paraId="7E5FBD5C" w14:textId="4F619D1D" w:rsidR="00C96D1A" w:rsidRPr="00403007" w:rsidRDefault="00C96D1A" w:rsidP="008674C9">
            <w:pPr>
              <w:jc w:val="center"/>
            </w:pPr>
            <w:r w:rsidRPr="00403007">
              <w:t>(</w:t>
            </w:r>
            <w:r w:rsidR="006926C4" w:rsidRPr="00403007">
              <w:t>k</w:t>
            </w:r>
            <w:r w:rsidRPr="00403007">
              <w:t>m)</w:t>
            </w:r>
          </w:p>
        </w:tc>
        <w:tc>
          <w:tcPr>
            <w:tcW w:w="923" w:type="dxa"/>
            <w:vAlign w:val="center"/>
          </w:tcPr>
          <w:p w14:paraId="39F05C72" w14:textId="77777777" w:rsidR="00C96D1A" w:rsidRPr="00403007" w:rsidRDefault="00C96D1A" w:rsidP="008674C9">
            <w:pPr>
              <w:jc w:val="center"/>
            </w:pPr>
            <w:r w:rsidRPr="00403007">
              <w:t>Rida tarp stotelių</w:t>
            </w:r>
          </w:p>
          <w:p w14:paraId="55175C27" w14:textId="6ED54A82" w:rsidR="00C96D1A" w:rsidRPr="00403007" w:rsidRDefault="00C96D1A" w:rsidP="008674C9">
            <w:pPr>
              <w:jc w:val="center"/>
            </w:pPr>
            <w:r w:rsidRPr="00403007">
              <w:t>(</w:t>
            </w:r>
            <w:r w:rsidR="006926C4" w:rsidRPr="00403007">
              <w:t>k</w:t>
            </w:r>
            <w:r w:rsidRPr="00403007">
              <w:t>m)</w:t>
            </w:r>
          </w:p>
        </w:tc>
        <w:tc>
          <w:tcPr>
            <w:tcW w:w="1576" w:type="dxa"/>
            <w:vAlign w:val="center"/>
          </w:tcPr>
          <w:p w14:paraId="7C371CBB" w14:textId="77777777" w:rsidR="00C96D1A" w:rsidRPr="00403007" w:rsidRDefault="00C96D1A" w:rsidP="008674C9">
            <w:pPr>
              <w:jc w:val="center"/>
            </w:pPr>
            <w:r w:rsidRPr="00403007">
              <w:t>Laikas</w:t>
            </w:r>
          </w:p>
          <w:p w14:paraId="69562698" w14:textId="2941BDCA" w:rsidR="00C96D1A" w:rsidRPr="00403007" w:rsidRDefault="00C96D1A" w:rsidP="008674C9">
            <w:pPr>
              <w:jc w:val="center"/>
            </w:pPr>
            <w:r w:rsidRPr="00403007">
              <w:t>stotelėse</w:t>
            </w:r>
          </w:p>
          <w:p w14:paraId="29138E61" w14:textId="77777777" w:rsidR="00C96D1A" w:rsidRPr="00403007" w:rsidRDefault="00C96D1A" w:rsidP="008674C9">
            <w:pPr>
              <w:jc w:val="center"/>
            </w:pPr>
            <w:r w:rsidRPr="00403007">
              <w:t>(val.-min.)</w:t>
            </w:r>
          </w:p>
        </w:tc>
        <w:tc>
          <w:tcPr>
            <w:tcW w:w="1576" w:type="dxa"/>
            <w:vAlign w:val="center"/>
          </w:tcPr>
          <w:p w14:paraId="6E49EE0F" w14:textId="77777777" w:rsidR="00C96D1A" w:rsidRPr="00403007" w:rsidRDefault="00C96D1A" w:rsidP="008674C9">
            <w:pPr>
              <w:jc w:val="center"/>
            </w:pPr>
            <w:r w:rsidRPr="00403007">
              <w:t>Laikas</w:t>
            </w:r>
          </w:p>
          <w:p w14:paraId="253EB8F3" w14:textId="4D7AC72B" w:rsidR="00C96D1A" w:rsidRPr="00403007" w:rsidRDefault="00C96D1A" w:rsidP="008674C9">
            <w:pPr>
              <w:jc w:val="center"/>
            </w:pPr>
            <w:r w:rsidRPr="00403007">
              <w:t>stotelėse</w:t>
            </w:r>
          </w:p>
          <w:p w14:paraId="724A13B9" w14:textId="77777777" w:rsidR="00C96D1A" w:rsidRPr="00403007" w:rsidRDefault="00C96D1A" w:rsidP="008674C9">
            <w:pPr>
              <w:jc w:val="center"/>
            </w:pPr>
            <w:r w:rsidRPr="00403007">
              <w:t>(val.-min.)</w:t>
            </w:r>
          </w:p>
        </w:tc>
      </w:tr>
      <w:tr w:rsidR="00403007" w:rsidRPr="00403007" w14:paraId="0A29431B" w14:textId="77777777" w:rsidTr="008674C9">
        <w:trPr>
          <w:jc w:val="center"/>
        </w:trPr>
        <w:tc>
          <w:tcPr>
            <w:tcW w:w="1576" w:type="dxa"/>
          </w:tcPr>
          <w:p w14:paraId="1A5A72D4" w14:textId="77777777" w:rsidR="00C96D1A" w:rsidRPr="00403007" w:rsidRDefault="00C96D1A" w:rsidP="008674C9">
            <w:pPr>
              <w:jc w:val="center"/>
            </w:pPr>
            <w:r w:rsidRPr="00403007">
              <w:t>5-30</w:t>
            </w:r>
          </w:p>
        </w:tc>
        <w:tc>
          <w:tcPr>
            <w:tcW w:w="1545" w:type="dxa"/>
          </w:tcPr>
          <w:p w14:paraId="1AF3E138" w14:textId="77777777" w:rsidR="00C96D1A" w:rsidRPr="00403007" w:rsidRDefault="00C96D1A" w:rsidP="008674C9">
            <w:pPr>
              <w:jc w:val="center"/>
            </w:pPr>
            <w:r w:rsidRPr="00403007">
              <w:t>15-30</w:t>
            </w:r>
          </w:p>
        </w:tc>
        <w:tc>
          <w:tcPr>
            <w:tcW w:w="827" w:type="dxa"/>
            <w:gridSpan w:val="2"/>
          </w:tcPr>
          <w:p w14:paraId="1913EFA6" w14:textId="77777777" w:rsidR="00C96D1A" w:rsidRPr="00403007" w:rsidRDefault="00C96D1A" w:rsidP="008674C9">
            <w:pPr>
              <w:jc w:val="center"/>
            </w:pPr>
            <w:r w:rsidRPr="00403007">
              <w:t>-</w:t>
            </w:r>
          </w:p>
        </w:tc>
        <w:tc>
          <w:tcPr>
            <w:tcW w:w="923" w:type="dxa"/>
          </w:tcPr>
          <w:p w14:paraId="2CDD5FAA" w14:textId="77777777" w:rsidR="00C96D1A" w:rsidRPr="00403007" w:rsidRDefault="00C96D1A" w:rsidP="008674C9">
            <w:pPr>
              <w:jc w:val="center"/>
            </w:pPr>
            <w:r w:rsidRPr="00403007">
              <w:t>-</w:t>
            </w:r>
          </w:p>
        </w:tc>
        <w:tc>
          <w:tcPr>
            <w:tcW w:w="1216" w:type="dxa"/>
          </w:tcPr>
          <w:p w14:paraId="43ABC49D" w14:textId="77777777" w:rsidR="00C96D1A" w:rsidRPr="00403007" w:rsidRDefault="00C96D1A" w:rsidP="008674C9">
            <w:pPr>
              <w:jc w:val="center"/>
            </w:pPr>
            <w:r w:rsidRPr="00403007">
              <w:t>Ignalina</w:t>
            </w:r>
          </w:p>
        </w:tc>
        <w:tc>
          <w:tcPr>
            <w:tcW w:w="796" w:type="dxa"/>
          </w:tcPr>
          <w:p w14:paraId="2FA29C4B" w14:textId="77777777" w:rsidR="00C96D1A" w:rsidRPr="00403007" w:rsidRDefault="00C96D1A" w:rsidP="008674C9">
            <w:pPr>
              <w:jc w:val="center"/>
            </w:pPr>
            <w:r w:rsidRPr="00403007">
              <w:t>12,1</w:t>
            </w:r>
          </w:p>
        </w:tc>
        <w:tc>
          <w:tcPr>
            <w:tcW w:w="923" w:type="dxa"/>
          </w:tcPr>
          <w:p w14:paraId="0C52BA3F" w14:textId="77777777" w:rsidR="00C96D1A" w:rsidRPr="00403007" w:rsidRDefault="00C96D1A" w:rsidP="008674C9">
            <w:pPr>
              <w:jc w:val="center"/>
            </w:pPr>
            <w:r w:rsidRPr="00403007">
              <w:t>3,2</w:t>
            </w:r>
          </w:p>
        </w:tc>
        <w:tc>
          <w:tcPr>
            <w:tcW w:w="1576" w:type="dxa"/>
          </w:tcPr>
          <w:p w14:paraId="5CBFC3EC" w14:textId="77777777" w:rsidR="00C96D1A" w:rsidRPr="00403007" w:rsidRDefault="00C96D1A" w:rsidP="008674C9">
            <w:pPr>
              <w:jc w:val="center"/>
            </w:pPr>
            <w:r w:rsidRPr="00403007">
              <w:t>6-20</w:t>
            </w:r>
          </w:p>
        </w:tc>
        <w:tc>
          <w:tcPr>
            <w:tcW w:w="1576" w:type="dxa"/>
          </w:tcPr>
          <w:p w14:paraId="43CC280D" w14:textId="77777777" w:rsidR="00C96D1A" w:rsidRPr="00403007" w:rsidRDefault="00C96D1A" w:rsidP="008674C9">
            <w:pPr>
              <w:jc w:val="center"/>
            </w:pPr>
            <w:r w:rsidRPr="00403007">
              <w:t>16-18</w:t>
            </w:r>
          </w:p>
        </w:tc>
      </w:tr>
      <w:tr w:rsidR="00403007" w:rsidRPr="00403007" w14:paraId="3AA56736" w14:textId="77777777" w:rsidTr="008674C9">
        <w:trPr>
          <w:jc w:val="center"/>
        </w:trPr>
        <w:tc>
          <w:tcPr>
            <w:tcW w:w="1576" w:type="dxa"/>
          </w:tcPr>
          <w:p w14:paraId="6C00281D" w14:textId="77777777" w:rsidR="00C96D1A" w:rsidRPr="00403007" w:rsidRDefault="00C96D1A" w:rsidP="008674C9">
            <w:pPr>
              <w:jc w:val="center"/>
            </w:pPr>
            <w:r w:rsidRPr="00403007">
              <w:t>5-34</w:t>
            </w:r>
          </w:p>
        </w:tc>
        <w:tc>
          <w:tcPr>
            <w:tcW w:w="1545" w:type="dxa"/>
          </w:tcPr>
          <w:p w14:paraId="5D0FE169" w14:textId="77777777" w:rsidR="00C96D1A" w:rsidRPr="00403007" w:rsidRDefault="00C96D1A" w:rsidP="008674C9">
            <w:pPr>
              <w:jc w:val="center"/>
            </w:pPr>
            <w:r w:rsidRPr="00403007">
              <w:t>15-34</w:t>
            </w:r>
          </w:p>
        </w:tc>
        <w:tc>
          <w:tcPr>
            <w:tcW w:w="827" w:type="dxa"/>
            <w:gridSpan w:val="2"/>
          </w:tcPr>
          <w:p w14:paraId="4547632B" w14:textId="77777777" w:rsidR="00C96D1A" w:rsidRPr="00403007" w:rsidRDefault="00C96D1A" w:rsidP="008674C9">
            <w:pPr>
              <w:jc w:val="center"/>
            </w:pPr>
            <w:r w:rsidRPr="00403007">
              <w:t>3,2</w:t>
            </w:r>
          </w:p>
        </w:tc>
        <w:tc>
          <w:tcPr>
            <w:tcW w:w="923" w:type="dxa"/>
          </w:tcPr>
          <w:p w14:paraId="5EB44348" w14:textId="77777777" w:rsidR="00C96D1A" w:rsidRPr="00403007" w:rsidRDefault="00C96D1A" w:rsidP="008674C9">
            <w:pPr>
              <w:jc w:val="center"/>
            </w:pPr>
            <w:r w:rsidRPr="00403007">
              <w:t>3,2</w:t>
            </w:r>
          </w:p>
        </w:tc>
        <w:tc>
          <w:tcPr>
            <w:tcW w:w="1216" w:type="dxa"/>
          </w:tcPr>
          <w:p w14:paraId="4486191E" w14:textId="77777777" w:rsidR="00C96D1A" w:rsidRPr="00403007" w:rsidRDefault="00C96D1A" w:rsidP="008674C9">
            <w:pPr>
              <w:jc w:val="center"/>
            </w:pPr>
            <w:r w:rsidRPr="00403007">
              <w:t>Baltys</w:t>
            </w:r>
          </w:p>
        </w:tc>
        <w:tc>
          <w:tcPr>
            <w:tcW w:w="796" w:type="dxa"/>
          </w:tcPr>
          <w:p w14:paraId="677E6651" w14:textId="77777777" w:rsidR="00C96D1A" w:rsidRPr="00403007" w:rsidRDefault="00C96D1A" w:rsidP="008674C9">
            <w:pPr>
              <w:jc w:val="center"/>
            </w:pPr>
            <w:r w:rsidRPr="00403007">
              <w:t>8,9</w:t>
            </w:r>
          </w:p>
        </w:tc>
        <w:tc>
          <w:tcPr>
            <w:tcW w:w="923" w:type="dxa"/>
          </w:tcPr>
          <w:p w14:paraId="77282A22" w14:textId="77777777" w:rsidR="00C96D1A" w:rsidRPr="00403007" w:rsidRDefault="00C96D1A" w:rsidP="008674C9">
            <w:pPr>
              <w:jc w:val="center"/>
            </w:pPr>
            <w:r w:rsidRPr="00403007">
              <w:t>2,0</w:t>
            </w:r>
          </w:p>
        </w:tc>
        <w:tc>
          <w:tcPr>
            <w:tcW w:w="1576" w:type="dxa"/>
          </w:tcPr>
          <w:p w14:paraId="5AE54C17" w14:textId="77777777" w:rsidR="00C96D1A" w:rsidRPr="00403007" w:rsidRDefault="00C96D1A" w:rsidP="008674C9">
            <w:pPr>
              <w:jc w:val="center"/>
            </w:pPr>
            <w:r w:rsidRPr="00403007">
              <w:t>6-14</w:t>
            </w:r>
          </w:p>
        </w:tc>
        <w:tc>
          <w:tcPr>
            <w:tcW w:w="1576" w:type="dxa"/>
          </w:tcPr>
          <w:p w14:paraId="29A5045F" w14:textId="77777777" w:rsidR="00C96D1A" w:rsidRPr="00403007" w:rsidRDefault="00C96D1A" w:rsidP="008674C9">
            <w:pPr>
              <w:jc w:val="center"/>
            </w:pPr>
            <w:r w:rsidRPr="00403007">
              <w:t>16-14</w:t>
            </w:r>
          </w:p>
        </w:tc>
      </w:tr>
      <w:tr w:rsidR="00403007" w:rsidRPr="00403007" w14:paraId="3AACE02B" w14:textId="77777777" w:rsidTr="008674C9">
        <w:trPr>
          <w:jc w:val="center"/>
        </w:trPr>
        <w:tc>
          <w:tcPr>
            <w:tcW w:w="1576" w:type="dxa"/>
          </w:tcPr>
          <w:p w14:paraId="76754D05" w14:textId="77777777" w:rsidR="00C96D1A" w:rsidRPr="00403007" w:rsidRDefault="00C96D1A" w:rsidP="008674C9">
            <w:pPr>
              <w:jc w:val="center"/>
            </w:pPr>
            <w:r w:rsidRPr="00403007">
              <w:t>5-38</w:t>
            </w:r>
          </w:p>
        </w:tc>
        <w:tc>
          <w:tcPr>
            <w:tcW w:w="1545" w:type="dxa"/>
          </w:tcPr>
          <w:p w14:paraId="0D18A0D2" w14:textId="77777777" w:rsidR="00C96D1A" w:rsidRPr="00403007" w:rsidRDefault="00C96D1A" w:rsidP="008674C9">
            <w:pPr>
              <w:jc w:val="center"/>
            </w:pPr>
            <w:r w:rsidRPr="00403007">
              <w:t>15-38</w:t>
            </w:r>
          </w:p>
        </w:tc>
        <w:tc>
          <w:tcPr>
            <w:tcW w:w="827" w:type="dxa"/>
            <w:gridSpan w:val="2"/>
          </w:tcPr>
          <w:p w14:paraId="04DE5044" w14:textId="77777777" w:rsidR="00C96D1A" w:rsidRPr="00403007" w:rsidRDefault="00C96D1A" w:rsidP="008674C9">
            <w:pPr>
              <w:jc w:val="center"/>
            </w:pPr>
            <w:r w:rsidRPr="00403007">
              <w:t>5,2</w:t>
            </w:r>
          </w:p>
        </w:tc>
        <w:tc>
          <w:tcPr>
            <w:tcW w:w="923" w:type="dxa"/>
          </w:tcPr>
          <w:p w14:paraId="5FB9E81D" w14:textId="77777777" w:rsidR="00C96D1A" w:rsidRPr="00403007" w:rsidRDefault="00C96D1A" w:rsidP="008674C9">
            <w:pPr>
              <w:jc w:val="center"/>
            </w:pPr>
            <w:r w:rsidRPr="00403007">
              <w:t>2,0</w:t>
            </w:r>
          </w:p>
        </w:tc>
        <w:tc>
          <w:tcPr>
            <w:tcW w:w="1216" w:type="dxa"/>
          </w:tcPr>
          <w:p w14:paraId="7A0A8F33" w14:textId="77777777" w:rsidR="00C96D1A" w:rsidRPr="00403007" w:rsidRDefault="00C96D1A" w:rsidP="008674C9">
            <w:pPr>
              <w:jc w:val="center"/>
            </w:pPr>
            <w:r w:rsidRPr="00403007">
              <w:t>Vidiškės</w:t>
            </w:r>
          </w:p>
        </w:tc>
        <w:tc>
          <w:tcPr>
            <w:tcW w:w="796" w:type="dxa"/>
          </w:tcPr>
          <w:p w14:paraId="0224A299" w14:textId="77777777" w:rsidR="00C96D1A" w:rsidRPr="00403007" w:rsidRDefault="00C96D1A" w:rsidP="008674C9">
            <w:pPr>
              <w:jc w:val="center"/>
            </w:pPr>
            <w:r w:rsidRPr="00403007">
              <w:t>6,9</w:t>
            </w:r>
          </w:p>
        </w:tc>
        <w:tc>
          <w:tcPr>
            <w:tcW w:w="923" w:type="dxa"/>
          </w:tcPr>
          <w:p w14:paraId="527E7FDA" w14:textId="77777777" w:rsidR="00C96D1A" w:rsidRPr="00403007" w:rsidRDefault="00C96D1A" w:rsidP="008674C9">
            <w:pPr>
              <w:jc w:val="center"/>
            </w:pPr>
            <w:r w:rsidRPr="00403007">
              <w:t>1,8</w:t>
            </w:r>
          </w:p>
        </w:tc>
        <w:tc>
          <w:tcPr>
            <w:tcW w:w="1576" w:type="dxa"/>
          </w:tcPr>
          <w:p w14:paraId="59FBB7D8" w14:textId="77777777" w:rsidR="00C96D1A" w:rsidRPr="00403007" w:rsidRDefault="00C96D1A" w:rsidP="008674C9">
            <w:pPr>
              <w:jc w:val="center"/>
            </w:pPr>
            <w:r w:rsidRPr="00403007">
              <w:t>6-10</w:t>
            </w:r>
          </w:p>
        </w:tc>
        <w:tc>
          <w:tcPr>
            <w:tcW w:w="1576" w:type="dxa"/>
          </w:tcPr>
          <w:p w14:paraId="28C8CEA9" w14:textId="77777777" w:rsidR="00C96D1A" w:rsidRPr="00403007" w:rsidRDefault="00C96D1A" w:rsidP="008674C9">
            <w:pPr>
              <w:jc w:val="center"/>
            </w:pPr>
            <w:r w:rsidRPr="00403007">
              <w:t>16-10</w:t>
            </w:r>
          </w:p>
        </w:tc>
      </w:tr>
      <w:tr w:rsidR="00403007" w:rsidRPr="00403007" w14:paraId="4D6CDB92" w14:textId="77777777" w:rsidTr="008674C9">
        <w:trPr>
          <w:jc w:val="center"/>
        </w:trPr>
        <w:tc>
          <w:tcPr>
            <w:tcW w:w="1576" w:type="dxa"/>
          </w:tcPr>
          <w:p w14:paraId="1520A2FF" w14:textId="77777777" w:rsidR="00C96D1A" w:rsidRPr="00403007" w:rsidRDefault="00C96D1A" w:rsidP="008674C9">
            <w:pPr>
              <w:jc w:val="center"/>
            </w:pPr>
            <w:r w:rsidRPr="00403007">
              <w:t>5-42</w:t>
            </w:r>
          </w:p>
        </w:tc>
        <w:tc>
          <w:tcPr>
            <w:tcW w:w="1545" w:type="dxa"/>
          </w:tcPr>
          <w:p w14:paraId="2019CE28" w14:textId="77777777" w:rsidR="00C96D1A" w:rsidRPr="00403007" w:rsidRDefault="00C96D1A" w:rsidP="008674C9">
            <w:pPr>
              <w:jc w:val="center"/>
            </w:pPr>
            <w:r w:rsidRPr="00403007">
              <w:t>15-42</w:t>
            </w:r>
          </w:p>
        </w:tc>
        <w:tc>
          <w:tcPr>
            <w:tcW w:w="827" w:type="dxa"/>
            <w:gridSpan w:val="2"/>
          </w:tcPr>
          <w:p w14:paraId="19068CE1" w14:textId="77777777" w:rsidR="00C96D1A" w:rsidRPr="00403007" w:rsidRDefault="00C96D1A" w:rsidP="008674C9">
            <w:pPr>
              <w:jc w:val="center"/>
            </w:pPr>
            <w:r w:rsidRPr="00403007">
              <w:t>7,0</w:t>
            </w:r>
          </w:p>
        </w:tc>
        <w:tc>
          <w:tcPr>
            <w:tcW w:w="923" w:type="dxa"/>
          </w:tcPr>
          <w:p w14:paraId="2B575DFE" w14:textId="77777777" w:rsidR="00C96D1A" w:rsidRPr="00403007" w:rsidRDefault="00C96D1A" w:rsidP="008674C9">
            <w:pPr>
              <w:jc w:val="center"/>
            </w:pPr>
            <w:r w:rsidRPr="00403007">
              <w:t>1,8</w:t>
            </w:r>
          </w:p>
        </w:tc>
        <w:tc>
          <w:tcPr>
            <w:tcW w:w="1216" w:type="dxa"/>
          </w:tcPr>
          <w:p w14:paraId="51BDB356" w14:textId="77777777" w:rsidR="00C96D1A" w:rsidRPr="00403007" w:rsidRDefault="00C96D1A" w:rsidP="008674C9">
            <w:pPr>
              <w:jc w:val="center"/>
            </w:pPr>
            <w:r w:rsidRPr="00403007">
              <w:t>Rimšėnai</w:t>
            </w:r>
          </w:p>
        </w:tc>
        <w:tc>
          <w:tcPr>
            <w:tcW w:w="796" w:type="dxa"/>
          </w:tcPr>
          <w:p w14:paraId="7595D0D1" w14:textId="77777777" w:rsidR="00C96D1A" w:rsidRPr="00403007" w:rsidRDefault="00C96D1A" w:rsidP="008674C9">
            <w:pPr>
              <w:jc w:val="center"/>
            </w:pPr>
            <w:r w:rsidRPr="00403007">
              <w:t>5,1</w:t>
            </w:r>
          </w:p>
        </w:tc>
        <w:tc>
          <w:tcPr>
            <w:tcW w:w="923" w:type="dxa"/>
          </w:tcPr>
          <w:p w14:paraId="0F78D552" w14:textId="77777777" w:rsidR="00C96D1A" w:rsidRPr="00403007" w:rsidRDefault="00C96D1A" w:rsidP="008674C9">
            <w:pPr>
              <w:jc w:val="center"/>
            </w:pPr>
            <w:r w:rsidRPr="00403007">
              <w:t>2,6</w:t>
            </w:r>
          </w:p>
        </w:tc>
        <w:tc>
          <w:tcPr>
            <w:tcW w:w="1576" w:type="dxa"/>
          </w:tcPr>
          <w:p w14:paraId="299C53C7" w14:textId="77777777" w:rsidR="00C96D1A" w:rsidRPr="00403007" w:rsidRDefault="00C96D1A" w:rsidP="008674C9">
            <w:pPr>
              <w:jc w:val="center"/>
            </w:pPr>
            <w:r w:rsidRPr="00403007">
              <w:t>6-06</w:t>
            </w:r>
          </w:p>
        </w:tc>
        <w:tc>
          <w:tcPr>
            <w:tcW w:w="1576" w:type="dxa"/>
          </w:tcPr>
          <w:p w14:paraId="6D46BA7A" w14:textId="77777777" w:rsidR="00C96D1A" w:rsidRPr="00403007" w:rsidRDefault="00C96D1A" w:rsidP="008674C9">
            <w:pPr>
              <w:jc w:val="center"/>
            </w:pPr>
            <w:r w:rsidRPr="00403007">
              <w:t>16-06</w:t>
            </w:r>
          </w:p>
        </w:tc>
      </w:tr>
      <w:tr w:rsidR="00403007" w:rsidRPr="00403007" w14:paraId="4617F794" w14:textId="77777777" w:rsidTr="008674C9">
        <w:trPr>
          <w:jc w:val="center"/>
        </w:trPr>
        <w:tc>
          <w:tcPr>
            <w:tcW w:w="1576" w:type="dxa"/>
          </w:tcPr>
          <w:p w14:paraId="6430569D" w14:textId="77777777" w:rsidR="00C96D1A" w:rsidRPr="00403007" w:rsidRDefault="00C96D1A" w:rsidP="008674C9">
            <w:pPr>
              <w:jc w:val="center"/>
            </w:pPr>
            <w:r w:rsidRPr="00403007">
              <w:t>5-47</w:t>
            </w:r>
          </w:p>
        </w:tc>
        <w:tc>
          <w:tcPr>
            <w:tcW w:w="1545" w:type="dxa"/>
          </w:tcPr>
          <w:p w14:paraId="2D77B86D" w14:textId="77777777" w:rsidR="00C96D1A" w:rsidRPr="00403007" w:rsidRDefault="00C96D1A" w:rsidP="008674C9">
            <w:pPr>
              <w:jc w:val="center"/>
            </w:pPr>
            <w:r w:rsidRPr="00403007">
              <w:t>15-47</w:t>
            </w:r>
          </w:p>
        </w:tc>
        <w:tc>
          <w:tcPr>
            <w:tcW w:w="827" w:type="dxa"/>
            <w:gridSpan w:val="2"/>
          </w:tcPr>
          <w:p w14:paraId="64EAFCF2" w14:textId="77777777" w:rsidR="00C96D1A" w:rsidRPr="00403007" w:rsidRDefault="00C96D1A" w:rsidP="008674C9">
            <w:pPr>
              <w:jc w:val="center"/>
            </w:pPr>
            <w:r w:rsidRPr="00403007">
              <w:t>9,6</w:t>
            </w:r>
          </w:p>
        </w:tc>
        <w:tc>
          <w:tcPr>
            <w:tcW w:w="923" w:type="dxa"/>
          </w:tcPr>
          <w:p w14:paraId="25F6B778" w14:textId="77777777" w:rsidR="00C96D1A" w:rsidRPr="00403007" w:rsidRDefault="00C96D1A" w:rsidP="008674C9">
            <w:pPr>
              <w:jc w:val="center"/>
            </w:pPr>
            <w:r w:rsidRPr="00403007">
              <w:t>2,6</w:t>
            </w:r>
          </w:p>
        </w:tc>
        <w:tc>
          <w:tcPr>
            <w:tcW w:w="1216" w:type="dxa"/>
          </w:tcPr>
          <w:p w14:paraId="04E92B1F" w14:textId="77777777" w:rsidR="00C96D1A" w:rsidRPr="00403007" w:rsidRDefault="00C96D1A" w:rsidP="008674C9">
            <w:pPr>
              <w:jc w:val="center"/>
            </w:pPr>
            <w:r w:rsidRPr="00403007">
              <w:t>Kaneišiai</w:t>
            </w:r>
          </w:p>
        </w:tc>
        <w:tc>
          <w:tcPr>
            <w:tcW w:w="796" w:type="dxa"/>
          </w:tcPr>
          <w:p w14:paraId="00280468" w14:textId="77777777" w:rsidR="00C96D1A" w:rsidRPr="00403007" w:rsidRDefault="00C96D1A" w:rsidP="008674C9">
            <w:pPr>
              <w:jc w:val="center"/>
            </w:pPr>
            <w:r w:rsidRPr="00403007">
              <w:t>2,5</w:t>
            </w:r>
          </w:p>
        </w:tc>
        <w:tc>
          <w:tcPr>
            <w:tcW w:w="923" w:type="dxa"/>
          </w:tcPr>
          <w:p w14:paraId="1A3DA97B" w14:textId="77777777" w:rsidR="00C96D1A" w:rsidRPr="00403007" w:rsidRDefault="00C96D1A" w:rsidP="008674C9">
            <w:pPr>
              <w:jc w:val="center"/>
            </w:pPr>
            <w:r w:rsidRPr="00403007">
              <w:t>1,5</w:t>
            </w:r>
          </w:p>
        </w:tc>
        <w:tc>
          <w:tcPr>
            <w:tcW w:w="1576" w:type="dxa"/>
          </w:tcPr>
          <w:p w14:paraId="4A9B80CB" w14:textId="77777777" w:rsidR="00C96D1A" w:rsidRPr="00403007" w:rsidRDefault="00C96D1A" w:rsidP="008674C9">
            <w:pPr>
              <w:jc w:val="center"/>
            </w:pPr>
            <w:r w:rsidRPr="00403007">
              <w:t>6-01</w:t>
            </w:r>
          </w:p>
        </w:tc>
        <w:tc>
          <w:tcPr>
            <w:tcW w:w="1576" w:type="dxa"/>
          </w:tcPr>
          <w:p w14:paraId="4AA8BAED" w14:textId="77777777" w:rsidR="00C96D1A" w:rsidRPr="00403007" w:rsidRDefault="00C96D1A" w:rsidP="008674C9">
            <w:pPr>
              <w:jc w:val="center"/>
            </w:pPr>
            <w:r w:rsidRPr="00403007">
              <w:t>16-01</w:t>
            </w:r>
          </w:p>
        </w:tc>
      </w:tr>
      <w:tr w:rsidR="00403007" w:rsidRPr="00403007" w14:paraId="7A2AFAE6" w14:textId="77777777" w:rsidTr="008674C9">
        <w:trPr>
          <w:jc w:val="center"/>
        </w:trPr>
        <w:tc>
          <w:tcPr>
            <w:tcW w:w="1576" w:type="dxa"/>
          </w:tcPr>
          <w:p w14:paraId="2081CEAC" w14:textId="77777777" w:rsidR="00C96D1A" w:rsidRPr="00403007" w:rsidRDefault="00C96D1A" w:rsidP="008674C9">
            <w:pPr>
              <w:jc w:val="center"/>
            </w:pPr>
            <w:r w:rsidRPr="00403007">
              <w:t>5-51</w:t>
            </w:r>
          </w:p>
        </w:tc>
        <w:tc>
          <w:tcPr>
            <w:tcW w:w="1545" w:type="dxa"/>
          </w:tcPr>
          <w:p w14:paraId="2EE25129" w14:textId="77777777" w:rsidR="00C96D1A" w:rsidRPr="00403007" w:rsidRDefault="00C96D1A" w:rsidP="008674C9">
            <w:pPr>
              <w:jc w:val="center"/>
            </w:pPr>
            <w:r w:rsidRPr="00403007">
              <w:t>15-51</w:t>
            </w:r>
          </w:p>
        </w:tc>
        <w:tc>
          <w:tcPr>
            <w:tcW w:w="827" w:type="dxa"/>
            <w:gridSpan w:val="2"/>
          </w:tcPr>
          <w:p w14:paraId="3B505FF8" w14:textId="77777777" w:rsidR="00C96D1A" w:rsidRPr="00403007" w:rsidRDefault="00C96D1A" w:rsidP="008674C9">
            <w:pPr>
              <w:jc w:val="center"/>
            </w:pPr>
            <w:r w:rsidRPr="00403007">
              <w:t>11,1</w:t>
            </w:r>
          </w:p>
        </w:tc>
        <w:tc>
          <w:tcPr>
            <w:tcW w:w="923" w:type="dxa"/>
          </w:tcPr>
          <w:p w14:paraId="157E9147" w14:textId="77777777" w:rsidR="00C96D1A" w:rsidRPr="00403007" w:rsidRDefault="00C96D1A" w:rsidP="008674C9">
            <w:pPr>
              <w:jc w:val="center"/>
            </w:pPr>
            <w:r w:rsidRPr="00403007">
              <w:t>1,5</w:t>
            </w:r>
          </w:p>
        </w:tc>
        <w:tc>
          <w:tcPr>
            <w:tcW w:w="1216" w:type="dxa"/>
          </w:tcPr>
          <w:p w14:paraId="3397FEA6" w14:textId="77777777" w:rsidR="00C96D1A" w:rsidRPr="00403007" w:rsidRDefault="00C96D1A" w:rsidP="008674C9">
            <w:pPr>
              <w:jc w:val="center"/>
            </w:pPr>
            <w:r w:rsidRPr="00403007">
              <w:t>Kukoriškė</w:t>
            </w:r>
          </w:p>
        </w:tc>
        <w:tc>
          <w:tcPr>
            <w:tcW w:w="796" w:type="dxa"/>
          </w:tcPr>
          <w:p w14:paraId="6911066F" w14:textId="77777777" w:rsidR="00C96D1A" w:rsidRPr="00403007" w:rsidRDefault="00C96D1A" w:rsidP="008674C9">
            <w:pPr>
              <w:jc w:val="center"/>
            </w:pPr>
            <w:r w:rsidRPr="00403007">
              <w:t>1,0</w:t>
            </w:r>
          </w:p>
        </w:tc>
        <w:tc>
          <w:tcPr>
            <w:tcW w:w="923" w:type="dxa"/>
          </w:tcPr>
          <w:p w14:paraId="4D30D240" w14:textId="77777777" w:rsidR="00C96D1A" w:rsidRPr="00403007" w:rsidRDefault="00C96D1A" w:rsidP="008674C9">
            <w:pPr>
              <w:jc w:val="center"/>
            </w:pPr>
            <w:r w:rsidRPr="00403007">
              <w:t>1,0</w:t>
            </w:r>
          </w:p>
        </w:tc>
        <w:tc>
          <w:tcPr>
            <w:tcW w:w="1576" w:type="dxa"/>
          </w:tcPr>
          <w:p w14:paraId="64FEB9BD" w14:textId="77777777" w:rsidR="00C96D1A" w:rsidRPr="00403007" w:rsidRDefault="00C96D1A" w:rsidP="008674C9">
            <w:pPr>
              <w:jc w:val="center"/>
            </w:pPr>
            <w:r w:rsidRPr="00403007">
              <w:t>5-57</w:t>
            </w:r>
          </w:p>
        </w:tc>
        <w:tc>
          <w:tcPr>
            <w:tcW w:w="1576" w:type="dxa"/>
          </w:tcPr>
          <w:p w14:paraId="1B28755C" w14:textId="77777777" w:rsidR="00C96D1A" w:rsidRPr="00403007" w:rsidRDefault="00C96D1A" w:rsidP="008674C9">
            <w:pPr>
              <w:jc w:val="center"/>
            </w:pPr>
            <w:r w:rsidRPr="00403007">
              <w:t>15-57</w:t>
            </w:r>
          </w:p>
        </w:tc>
      </w:tr>
      <w:tr w:rsidR="00C96D1A" w:rsidRPr="00403007" w14:paraId="028AA387" w14:textId="77777777" w:rsidTr="008674C9">
        <w:trPr>
          <w:jc w:val="center"/>
        </w:trPr>
        <w:tc>
          <w:tcPr>
            <w:tcW w:w="1576" w:type="dxa"/>
          </w:tcPr>
          <w:p w14:paraId="5DE83766" w14:textId="77777777" w:rsidR="00C96D1A" w:rsidRPr="00403007" w:rsidRDefault="00C96D1A" w:rsidP="008674C9">
            <w:pPr>
              <w:jc w:val="center"/>
            </w:pPr>
            <w:r w:rsidRPr="00403007">
              <w:t>5-53</w:t>
            </w:r>
          </w:p>
        </w:tc>
        <w:tc>
          <w:tcPr>
            <w:tcW w:w="1545" w:type="dxa"/>
          </w:tcPr>
          <w:p w14:paraId="30A228FC" w14:textId="77777777" w:rsidR="00C96D1A" w:rsidRPr="00403007" w:rsidRDefault="00C96D1A" w:rsidP="008674C9">
            <w:pPr>
              <w:jc w:val="center"/>
            </w:pPr>
            <w:r w:rsidRPr="00403007">
              <w:t>15-53</w:t>
            </w:r>
          </w:p>
        </w:tc>
        <w:tc>
          <w:tcPr>
            <w:tcW w:w="827" w:type="dxa"/>
            <w:gridSpan w:val="2"/>
          </w:tcPr>
          <w:p w14:paraId="580B18B9" w14:textId="77777777" w:rsidR="00C96D1A" w:rsidRPr="00403007" w:rsidRDefault="00C96D1A" w:rsidP="008674C9">
            <w:pPr>
              <w:jc w:val="center"/>
            </w:pPr>
            <w:r w:rsidRPr="00403007">
              <w:t>12,1</w:t>
            </w:r>
          </w:p>
        </w:tc>
        <w:tc>
          <w:tcPr>
            <w:tcW w:w="923" w:type="dxa"/>
          </w:tcPr>
          <w:p w14:paraId="3CC04E7E" w14:textId="77777777" w:rsidR="00C96D1A" w:rsidRPr="00403007" w:rsidRDefault="00C96D1A" w:rsidP="008674C9">
            <w:pPr>
              <w:jc w:val="center"/>
            </w:pPr>
            <w:r w:rsidRPr="00403007">
              <w:t>1,0</w:t>
            </w:r>
          </w:p>
        </w:tc>
        <w:tc>
          <w:tcPr>
            <w:tcW w:w="1216" w:type="dxa"/>
          </w:tcPr>
          <w:p w14:paraId="38901715" w14:textId="77777777" w:rsidR="00C96D1A" w:rsidRPr="00403007" w:rsidRDefault="00C96D1A" w:rsidP="008674C9">
            <w:pPr>
              <w:jc w:val="center"/>
            </w:pPr>
            <w:r w:rsidRPr="00403007">
              <w:t>Dūdos</w:t>
            </w:r>
          </w:p>
        </w:tc>
        <w:tc>
          <w:tcPr>
            <w:tcW w:w="796" w:type="dxa"/>
          </w:tcPr>
          <w:p w14:paraId="0AD25C45" w14:textId="77777777" w:rsidR="00C96D1A" w:rsidRPr="00403007" w:rsidRDefault="00C96D1A" w:rsidP="008674C9">
            <w:pPr>
              <w:jc w:val="center"/>
            </w:pPr>
            <w:r w:rsidRPr="00403007">
              <w:t>-</w:t>
            </w:r>
          </w:p>
        </w:tc>
        <w:tc>
          <w:tcPr>
            <w:tcW w:w="923" w:type="dxa"/>
          </w:tcPr>
          <w:p w14:paraId="432A7C29" w14:textId="77777777" w:rsidR="00C96D1A" w:rsidRPr="00403007" w:rsidRDefault="00C96D1A" w:rsidP="008674C9">
            <w:pPr>
              <w:jc w:val="center"/>
            </w:pPr>
            <w:r w:rsidRPr="00403007">
              <w:t>-</w:t>
            </w:r>
          </w:p>
        </w:tc>
        <w:tc>
          <w:tcPr>
            <w:tcW w:w="1576" w:type="dxa"/>
          </w:tcPr>
          <w:p w14:paraId="4FEA1A78" w14:textId="77777777" w:rsidR="00C96D1A" w:rsidRPr="00403007" w:rsidRDefault="00C96D1A" w:rsidP="008674C9">
            <w:pPr>
              <w:jc w:val="center"/>
            </w:pPr>
            <w:r w:rsidRPr="00403007">
              <w:t>5-55</w:t>
            </w:r>
          </w:p>
        </w:tc>
        <w:tc>
          <w:tcPr>
            <w:tcW w:w="1576" w:type="dxa"/>
          </w:tcPr>
          <w:p w14:paraId="630644CF" w14:textId="77777777" w:rsidR="00C96D1A" w:rsidRPr="00403007" w:rsidRDefault="00C96D1A" w:rsidP="008674C9">
            <w:pPr>
              <w:jc w:val="center"/>
            </w:pPr>
            <w:r w:rsidRPr="00403007">
              <w:t>15-55</w:t>
            </w:r>
          </w:p>
        </w:tc>
      </w:tr>
    </w:tbl>
    <w:p w14:paraId="1BB01BDB" w14:textId="77777777" w:rsidR="00C96D1A" w:rsidRPr="00403007" w:rsidRDefault="00C96D1A" w:rsidP="00C96D1A">
      <w:pPr>
        <w:jc w:val="center"/>
      </w:pPr>
    </w:p>
    <w:p w14:paraId="4E2961AC" w14:textId="7DB6AD13" w:rsidR="00C96D1A" w:rsidRPr="00403007" w:rsidRDefault="00C96D1A" w:rsidP="00C96D1A">
      <w:pPr>
        <w:jc w:val="center"/>
      </w:pPr>
      <w:r w:rsidRPr="00403007">
        <w:t>Maršruto Nr.</w:t>
      </w:r>
      <w:r w:rsidR="00BC7E8B" w:rsidRPr="00403007">
        <w:t xml:space="preserve"> </w:t>
      </w:r>
      <w:r w:rsidRPr="00403007">
        <w:t>81 Ignalina–Dūdos reiso rida 12,1 km.</w:t>
      </w:r>
    </w:p>
    <w:p w14:paraId="40EA662B" w14:textId="77777777" w:rsidR="00C96D1A" w:rsidRPr="00403007" w:rsidRDefault="00C96D1A" w:rsidP="00C96D1A">
      <w:pPr>
        <w:jc w:val="center"/>
        <w:rPr>
          <w:sz w:val="18"/>
        </w:rPr>
      </w:pPr>
    </w:p>
    <w:p w14:paraId="5B2A0316" w14:textId="77334F4A" w:rsidR="00A54E7C" w:rsidRPr="00403007" w:rsidRDefault="00BD468C" w:rsidP="00BD468C">
      <w:pPr>
        <w:jc w:val="center"/>
      </w:pPr>
      <w:r w:rsidRPr="00403007">
        <w:t>__________</w:t>
      </w:r>
    </w:p>
    <w:p w14:paraId="17D15ECF" w14:textId="562EE857" w:rsidR="002C47F2" w:rsidRPr="00403007" w:rsidRDefault="002C47F2" w:rsidP="009F4190"/>
    <w:p w14:paraId="609433D6" w14:textId="77777777" w:rsidR="002C47F2" w:rsidRDefault="002C47F2" w:rsidP="009F4190"/>
    <w:p w14:paraId="57D4F4EB" w14:textId="10FF374D" w:rsidR="00D36065" w:rsidRDefault="00D36065">
      <w:pPr>
        <w:rPr>
          <w:rFonts w:eastAsia="Calibri"/>
          <w:szCs w:val="24"/>
        </w:rPr>
      </w:pPr>
    </w:p>
    <w:sectPr w:rsidR="00D36065" w:rsidSect="002949D5">
      <w:endnotePr>
        <w:numFmt w:val="decimal"/>
      </w:endnotePr>
      <w:pgSz w:w="16838" w:h="11906" w:orient="landscape"/>
      <w:pgMar w:top="1701" w:right="1134" w:bottom="567" w:left="567" w:header="567" w:footer="482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54A0" w14:textId="77777777" w:rsidR="00F23E5E" w:rsidRDefault="00F23E5E">
      <w:r>
        <w:separator/>
      </w:r>
    </w:p>
  </w:endnote>
  <w:endnote w:type="continuationSeparator" w:id="0">
    <w:p w14:paraId="1474DE3E" w14:textId="77777777" w:rsidR="00F23E5E" w:rsidRDefault="00F2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A0BB" w14:textId="77777777" w:rsidR="00F23E5E" w:rsidRDefault="00F23E5E">
      <w:r>
        <w:separator/>
      </w:r>
    </w:p>
  </w:footnote>
  <w:footnote w:type="continuationSeparator" w:id="0">
    <w:p w14:paraId="591EEFEB" w14:textId="77777777" w:rsidR="00F23E5E" w:rsidRDefault="00F23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7171"/>
    <w:multiLevelType w:val="hybridMultilevel"/>
    <w:tmpl w:val="E6888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B3D1B"/>
    <w:multiLevelType w:val="hybridMultilevel"/>
    <w:tmpl w:val="FADE9874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87E"/>
    <w:multiLevelType w:val="hybridMultilevel"/>
    <w:tmpl w:val="E6888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26E82"/>
    <w:multiLevelType w:val="hybridMultilevel"/>
    <w:tmpl w:val="2BC8E2BC"/>
    <w:lvl w:ilvl="0" w:tplc="0284CD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13C1FFF"/>
    <w:multiLevelType w:val="hybridMultilevel"/>
    <w:tmpl w:val="9864BF8A"/>
    <w:lvl w:ilvl="0" w:tplc="EBBAF7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2539C9"/>
    <w:multiLevelType w:val="hybridMultilevel"/>
    <w:tmpl w:val="DA08E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677445"/>
    <w:multiLevelType w:val="hybridMultilevel"/>
    <w:tmpl w:val="FA94846E"/>
    <w:lvl w:ilvl="0" w:tplc="9A3802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86F57D8"/>
    <w:multiLevelType w:val="hybridMultilevel"/>
    <w:tmpl w:val="596C03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7C1505"/>
    <w:multiLevelType w:val="hybridMultilevel"/>
    <w:tmpl w:val="E6888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842AC4"/>
    <w:multiLevelType w:val="hybridMultilevel"/>
    <w:tmpl w:val="DA08E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8C17F8"/>
    <w:multiLevelType w:val="hybridMultilevel"/>
    <w:tmpl w:val="BC9430C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B5752"/>
    <w:multiLevelType w:val="hybridMultilevel"/>
    <w:tmpl w:val="0C90767A"/>
    <w:lvl w:ilvl="0" w:tplc="00AAC54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774792873">
    <w:abstractNumId w:val="1"/>
  </w:num>
  <w:num w:numId="2" w16cid:durableId="750658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9058206">
    <w:abstractNumId w:val="8"/>
  </w:num>
  <w:num w:numId="4" w16cid:durableId="112334369">
    <w:abstractNumId w:val="0"/>
  </w:num>
  <w:num w:numId="5" w16cid:durableId="18502905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7897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98811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5576113">
    <w:abstractNumId w:val="7"/>
  </w:num>
  <w:num w:numId="9" w16cid:durableId="227303082">
    <w:abstractNumId w:val="9"/>
  </w:num>
  <w:num w:numId="10" w16cid:durableId="1393429941">
    <w:abstractNumId w:val="3"/>
  </w:num>
  <w:num w:numId="11" w16cid:durableId="1162742439">
    <w:abstractNumId w:val="6"/>
  </w:num>
  <w:num w:numId="12" w16cid:durableId="1836189280">
    <w:abstractNumId w:val="4"/>
  </w:num>
  <w:num w:numId="13" w16cid:durableId="13511809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296"/>
  <w:hyphenationZone w:val="396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356"/>
    <w:rsid w:val="00002B23"/>
    <w:rsid w:val="00013E84"/>
    <w:rsid w:val="000143EA"/>
    <w:rsid w:val="00017DFA"/>
    <w:rsid w:val="000248D3"/>
    <w:rsid w:val="00026480"/>
    <w:rsid w:val="0003366C"/>
    <w:rsid w:val="00033B9E"/>
    <w:rsid w:val="00043D09"/>
    <w:rsid w:val="00044DE3"/>
    <w:rsid w:val="0004605C"/>
    <w:rsid w:val="00046306"/>
    <w:rsid w:val="0005467C"/>
    <w:rsid w:val="0008147E"/>
    <w:rsid w:val="00084769"/>
    <w:rsid w:val="00085758"/>
    <w:rsid w:val="00091093"/>
    <w:rsid w:val="0009232D"/>
    <w:rsid w:val="000935BF"/>
    <w:rsid w:val="000B1542"/>
    <w:rsid w:val="000B4031"/>
    <w:rsid w:val="000B546E"/>
    <w:rsid w:val="000B574E"/>
    <w:rsid w:val="000C0B79"/>
    <w:rsid w:val="000C1F48"/>
    <w:rsid w:val="000C20E8"/>
    <w:rsid w:val="000D0DE6"/>
    <w:rsid w:val="000E20D8"/>
    <w:rsid w:val="000E3518"/>
    <w:rsid w:val="000E4949"/>
    <w:rsid w:val="000F0145"/>
    <w:rsid w:val="000F0CE3"/>
    <w:rsid w:val="000F1DBE"/>
    <w:rsid w:val="000F4942"/>
    <w:rsid w:val="000F68B0"/>
    <w:rsid w:val="00106504"/>
    <w:rsid w:val="001107A1"/>
    <w:rsid w:val="0011280D"/>
    <w:rsid w:val="00113666"/>
    <w:rsid w:val="00117C30"/>
    <w:rsid w:val="00127E32"/>
    <w:rsid w:val="001313EF"/>
    <w:rsid w:val="00132F8F"/>
    <w:rsid w:val="00133594"/>
    <w:rsid w:val="001404D9"/>
    <w:rsid w:val="00147703"/>
    <w:rsid w:val="001558D1"/>
    <w:rsid w:val="00163763"/>
    <w:rsid w:val="001701AF"/>
    <w:rsid w:val="001732EA"/>
    <w:rsid w:val="00173510"/>
    <w:rsid w:val="001871D2"/>
    <w:rsid w:val="001966F5"/>
    <w:rsid w:val="001A582D"/>
    <w:rsid w:val="001A7044"/>
    <w:rsid w:val="001B0DB2"/>
    <w:rsid w:val="001B7A04"/>
    <w:rsid w:val="001C1E01"/>
    <w:rsid w:val="001C2D2D"/>
    <w:rsid w:val="001D49DF"/>
    <w:rsid w:val="001E09E6"/>
    <w:rsid w:val="001E4FFC"/>
    <w:rsid w:val="001E6F9D"/>
    <w:rsid w:val="001E7F2B"/>
    <w:rsid w:val="001F059B"/>
    <w:rsid w:val="001F0F9D"/>
    <w:rsid w:val="001F7ABC"/>
    <w:rsid w:val="00200800"/>
    <w:rsid w:val="00202B9A"/>
    <w:rsid w:val="00207800"/>
    <w:rsid w:val="002115F3"/>
    <w:rsid w:val="00211AA2"/>
    <w:rsid w:val="00211CCD"/>
    <w:rsid w:val="002128A0"/>
    <w:rsid w:val="00222CD3"/>
    <w:rsid w:val="00225096"/>
    <w:rsid w:val="00225C10"/>
    <w:rsid w:val="00227344"/>
    <w:rsid w:val="00230D5D"/>
    <w:rsid w:val="002330FD"/>
    <w:rsid w:val="00251201"/>
    <w:rsid w:val="00254ED8"/>
    <w:rsid w:val="00255088"/>
    <w:rsid w:val="00262170"/>
    <w:rsid w:val="002629F1"/>
    <w:rsid w:val="00263BF5"/>
    <w:rsid w:val="002663E1"/>
    <w:rsid w:val="00272D39"/>
    <w:rsid w:val="00281AF7"/>
    <w:rsid w:val="002867C5"/>
    <w:rsid w:val="002949D5"/>
    <w:rsid w:val="00295E51"/>
    <w:rsid w:val="002A6FF5"/>
    <w:rsid w:val="002B092B"/>
    <w:rsid w:val="002B49E1"/>
    <w:rsid w:val="002B7F2A"/>
    <w:rsid w:val="002C167A"/>
    <w:rsid w:val="002C3AC8"/>
    <w:rsid w:val="002C47F2"/>
    <w:rsid w:val="002C6EAB"/>
    <w:rsid w:val="002D2A80"/>
    <w:rsid w:val="002E0379"/>
    <w:rsid w:val="002E514B"/>
    <w:rsid w:val="002F4200"/>
    <w:rsid w:val="002F4A06"/>
    <w:rsid w:val="002F50EE"/>
    <w:rsid w:val="002F51F6"/>
    <w:rsid w:val="002F5259"/>
    <w:rsid w:val="003026F4"/>
    <w:rsid w:val="0030358C"/>
    <w:rsid w:val="00304221"/>
    <w:rsid w:val="00304875"/>
    <w:rsid w:val="00307DA6"/>
    <w:rsid w:val="0031641B"/>
    <w:rsid w:val="00332793"/>
    <w:rsid w:val="003330DB"/>
    <w:rsid w:val="003365FA"/>
    <w:rsid w:val="00343645"/>
    <w:rsid w:val="0035656E"/>
    <w:rsid w:val="003660E7"/>
    <w:rsid w:val="00366541"/>
    <w:rsid w:val="00376703"/>
    <w:rsid w:val="003812E8"/>
    <w:rsid w:val="0039196F"/>
    <w:rsid w:val="003938F3"/>
    <w:rsid w:val="003A1C68"/>
    <w:rsid w:val="003A6335"/>
    <w:rsid w:val="003B2EBE"/>
    <w:rsid w:val="003D10FC"/>
    <w:rsid w:val="003D6E0A"/>
    <w:rsid w:val="003E0962"/>
    <w:rsid w:val="003E6C2A"/>
    <w:rsid w:val="003F0E75"/>
    <w:rsid w:val="003F3BFB"/>
    <w:rsid w:val="003F44AD"/>
    <w:rsid w:val="003F6A13"/>
    <w:rsid w:val="00400B77"/>
    <w:rsid w:val="00403007"/>
    <w:rsid w:val="004116D4"/>
    <w:rsid w:val="004155CB"/>
    <w:rsid w:val="0041738F"/>
    <w:rsid w:val="004177AB"/>
    <w:rsid w:val="0042309A"/>
    <w:rsid w:val="004230B8"/>
    <w:rsid w:val="0043288A"/>
    <w:rsid w:val="00433AE2"/>
    <w:rsid w:val="00436AC7"/>
    <w:rsid w:val="0044055B"/>
    <w:rsid w:val="00441962"/>
    <w:rsid w:val="00443430"/>
    <w:rsid w:val="00443EDF"/>
    <w:rsid w:val="004524FF"/>
    <w:rsid w:val="0045356B"/>
    <w:rsid w:val="00454038"/>
    <w:rsid w:val="00457B84"/>
    <w:rsid w:val="00461AE5"/>
    <w:rsid w:val="004667A5"/>
    <w:rsid w:val="00483771"/>
    <w:rsid w:val="00483CF1"/>
    <w:rsid w:val="004851ED"/>
    <w:rsid w:val="00493434"/>
    <w:rsid w:val="004B01C2"/>
    <w:rsid w:val="004B1816"/>
    <w:rsid w:val="004B2BBC"/>
    <w:rsid w:val="004D2977"/>
    <w:rsid w:val="004D5901"/>
    <w:rsid w:val="004D69AE"/>
    <w:rsid w:val="004E6BF1"/>
    <w:rsid w:val="004F1F73"/>
    <w:rsid w:val="004F5CE2"/>
    <w:rsid w:val="00501C8C"/>
    <w:rsid w:val="00510901"/>
    <w:rsid w:val="005121A2"/>
    <w:rsid w:val="00526559"/>
    <w:rsid w:val="00526DFB"/>
    <w:rsid w:val="00531186"/>
    <w:rsid w:val="005312C7"/>
    <w:rsid w:val="00531528"/>
    <w:rsid w:val="005428A7"/>
    <w:rsid w:val="00545CB5"/>
    <w:rsid w:val="00547309"/>
    <w:rsid w:val="00550353"/>
    <w:rsid w:val="00551A10"/>
    <w:rsid w:val="005524D7"/>
    <w:rsid w:val="00554FD1"/>
    <w:rsid w:val="005605F1"/>
    <w:rsid w:val="0056341D"/>
    <w:rsid w:val="0057318B"/>
    <w:rsid w:val="005747DF"/>
    <w:rsid w:val="00577393"/>
    <w:rsid w:val="00583FF5"/>
    <w:rsid w:val="0058539B"/>
    <w:rsid w:val="0058587D"/>
    <w:rsid w:val="005874CB"/>
    <w:rsid w:val="00591503"/>
    <w:rsid w:val="00592439"/>
    <w:rsid w:val="00596643"/>
    <w:rsid w:val="005A0701"/>
    <w:rsid w:val="005A10C8"/>
    <w:rsid w:val="005A69AD"/>
    <w:rsid w:val="005A6E3E"/>
    <w:rsid w:val="005A7CAF"/>
    <w:rsid w:val="005B2E68"/>
    <w:rsid w:val="005B40BA"/>
    <w:rsid w:val="005B4ABC"/>
    <w:rsid w:val="005C12DE"/>
    <w:rsid w:val="005C38CC"/>
    <w:rsid w:val="005C4990"/>
    <w:rsid w:val="005D0B6E"/>
    <w:rsid w:val="005E00E7"/>
    <w:rsid w:val="005E5CDA"/>
    <w:rsid w:val="005F0170"/>
    <w:rsid w:val="005F22B2"/>
    <w:rsid w:val="005F6CE9"/>
    <w:rsid w:val="00603B40"/>
    <w:rsid w:val="006052D9"/>
    <w:rsid w:val="00611D3F"/>
    <w:rsid w:val="0061583C"/>
    <w:rsid w:val="00616CEE"/>
    <w:rsid w:val="00622198"/>
    <w:rsid w:val="00625A10"/>
    <w:rsid w:val="00626F7A"/>
    <w:rsid w:val="00627A84"/>
    <w:rsid w:val="00632BA8"/>
    <w:rsid w:val="00632F87"/>
    <w:rsid w:val="006421AE"/>
    <w:rsid w:val="00647E61"/>
    <w:rsid w:val="00647EA6"/>
    <w:rsid w:val="00651812"/>
    <w:rsid w:val="006548D0"/>
    <w:rsid w:val="00661976"/>
    <w:rsid w:val="00667F8E"/>
    <w:rsid w:val="00680CF4"/>
    <w:rsid w:val="00685431"/>
    <w:rsid w:val="0068715E"/>
    <w:rsid w:val="006926C4"/>
    <w:rsid w:val="006A2444"/>
    <w:rsid w:val="006A5C3E"/>
    <w:rsid w:val="006B3BF9"/>
    <w:rsid w:val="006B5155"/>
    <w:rsid w:val="006B73F7"/>
    <w:rsid w:val="006B76E5"/>
    <w:rsid w:val="006C3821"/>
    <w:rsid w:val="006D02E1"/>
    <w:rsid w:val="006D1365"/>
    <w:rsid w:val="006D24CD"/>
    <w:rsid w:val="006D70C4"/>
    <w:rsid w:val="006D7D91"/>
    <w:rsid w:val="006E0DAA"/>
    <w:rsid w:val="006E1713"/>
    <w:rsid w:val="006E32DE"/>
    <w:rsid w:val="006E4B0E"/>
    <w:rsid w:val="006E7CAF"/>
    <w:rsid w:val="006F7B51"/>
    <w:rsid w:val="00700A97"/>
    <w:rsid w:val="00704263"/>
    <w:rsid w:val="0070787A"/>
    <w:rsid w:val="007100F5"/>
    <w:rsid w:val="00710F9F"/>
    <w:rsid w:val="00712BE3"/>
    <w:rsid w:val="00712F10"/>
    <w:rsid w:val="007163F3"/>
    <w:rsid w:val="0072123C"/>
    <w:rsid w:val="00732375"/>
    <w:rsid w:val="00750D64"/>
    <w:rsid w:val="0075136B"/>
    <w:rsid w:val="0076155D"/>
    <w:rsid w:val="00761E52"/>
    <w:rsid w:val="00766C4F"/>
    <w:rsid w:val="0077082B"/>
    <w:rsid w:val="0077094E"/>
    <w:rsid w:val="007720C3"/>
    <w:rsid w:val="00781E0F"/>
    <w:rsid w:val="00783FE8"/>
    <w:rsid w:val="00787019"/>
    <w:rsid w:val="0079026F"/>
    <w:rsid w:val="00791582"/>
    <w:rsid w:val="00791B11"/>
    <w:rsid w:val="00792F31"/>
    <w:rsid w:val="00793D4B"/>
    <w:rsid w:val="00797507"/>
    <w:rsid w:val="007A088B"/>
    <w:rsid w:val="007A4334"/>
    <w:rsid w:val="007A4447"/>
    <w:rsid w:val="007A5768"/>
    <w:rsid w:val="007B02F4"/>
    <w:rsid w:val="007B0D1B"/>
    <w:rsid w:val="007C25DC"/>
    <w:rsid w:val="007C4BF3"/>
    <w:rsid w:val="007C74EE"/>
    <w:rsid w:val="007D15D2"/>
    <w:rsid w:val="007D439F"/>
    <w:rsid w:val="007D57F4"/>
    <w:rsid w:val="007E143F"/>
    <w:rsid w:val="007F1B09"/>
    <w:rsid w:val="007F34A6"/>
    <w:rsid w:val="008037C5"/>
    <w:rsid w:val="00805B60"/>
    <w:rsid w:val="0081127F"/>
    <w:rsid w:val="00811812"/>
    <w:rsid w:val="008142FD"/>
    <w:rsid w:val="00815484"/>
    <w:rsid w:val="0081548D"/>
    <w:rsid w:val="00817924"/>
    <w:rsid w:val="00822BE6"/>
    <w:rsid w:val="00827B6A"/>
    <w:rsid w:val="00831CA4"/>
    <w:rsid w:val="008360D9"/>
    <w:rsid w:val="00837115"/>
    <w:rsid w:val="0084531E"/>
    <w:rsid w:val="00846895"/>
    <w:rsid w:val="0085269B"/>
    <w:rsid w:val="008555FD"/>
    <w:rsid w:val="00860614"/>
    <w:rsid w:val="00866D3D"/>
    <w:rsid w:val="00871F85"/>
    <w:rsid w:val="008729B8"/>
    <w:rsid w:val="00875B48"/>
    <w:rsid w:val="0087720F"/>
    <w:rsid w:val="008808B5"/>
    <w:rsid w:val="00881017"/>
    <w:rsid w:val="008918F4"/>
    <w:rsid w:val="00896EF7"/>
    <w:rsid w:val="008A4F12"/>
    <w:rsid w:val="008A7BF3"/>
    <w:rsid w:val="008B236C"/>
    <w:rsid w:val="008B4A9F"/>
    <w:rsid w:val="008C25BA"/>
    <w:rsid w:val="008C448E"/>
    <w:rsid w:val="008C5B24"/>
    <w:rsid w:val="008E4525"/>
    <w:rsid w:val="008E6C4E"/>
    <w:rsid w:val="008F6B16"/>
    <w:rsid w:val="00900779"/>
    <w:rsid w:val="009012EB"/>
    <w:rsid w:val="00902532"/>
    <w:rsid w:val="00904D2D"/>
    <w:rsid w:val="00910153"/>
    <w:rsid w:val="00915B7F"/>
    <w:rsid w:val="00915C39"/>
    <w:rsid w:val="009168DA"/>
    <w:rsid w:val="00916937"/>
    <w:rsid w:val="009303F4"/>
    <w:rsid w:val="009319CF"/>
    <w:rsid w:val="009345FD"/>
    <w:rsid w:val="00943CC5"/>
    <w:rsid w:val="009449DE"/>
    <w:rsid w:val="00944CB1"/>
    <w:rsid w:val="0095042A"/>
    <w:rsid w:val="00954F4C"/>
    <w:rsid w:val="00956F98"/>
    <w:rsid w:val="00962047"/>
    <w:rsid w:val="009632E7"/>
    <w:rsid w:val="00964E07"/>
    <w:rsid w:val="00971301"/>
    <w:rsid w:val="00982B1F"/>
    <w:rsid w:val="00982F8F"/>
    <w:rsid w:val="00983174"/>
    <w:rsid w:val="0098710B"/>
    <w:rsid w:val="00991D63"/>
    <w:rsid w:val="00992CD1"/>
    <w:rsid w:val="009940A2"/>
    <w:rsid w:val="009B56FB"/>
    <w:rsid w:val="009B7B89"/>
    <w:rsid w:val="009C2750"/>
    <w:rsid w:val="009C4BCE"/>
    <w:rsid w:val="009D0240"/>
    <w:rsid w:val="009D08AC"/>
    <w:rsid w:val="009D169C"/>
    <w:rsid w:val="009D1974"/>
    <w:rsid w:val="009E061A"/>
    <w:rsid w:val="009E147C"/>
    <w:rsid w:val="009E2E0E"/>
    <w:rsid w:val="009E4090"/>
    <w:rsid w:val="009E52D4"/>
    <w:rsid w:val="009F08C7"/>
    <w:rsid w:val="009F183B"/>
    <w:rsid w:val="009F4170"/>
    <w:rsid w:val="009F4190"/>
    <w:rsid w:val="00A106E1"/>
    <w:rsid w:val="00A324B3"/>
    <w:rsid w:val="00A34D3F"/>
    <w:rsid w:val="00A41691"/>
    <w:rsid w:val="00A4789E"/>
    <w:rsid w:val="00A50561"/>
    <w:rsid w:val="00A545B4"/>
    <w:rsid w:val="00A54E7C"/>
    <w:rsid w:val="00A5611B"/>
    <w:rsid w:val="00A62454"/>
    <w:rsid w:val="00A6302D"/>
    <w:rsid w:val="00A70F96"/>
    <w:rsid w:val="00A71EA9"/>
    <w:rsid w:val="00A77F8D"/>
    <w:rsid w:val="00A81F50"/>
    <w:rsid w:val="00A83225"/>
    <w:rsid w:val="00A9464E"/>
    <w:rsid w:val="00AA0128"/>
    <w:rsid w:val="00AA1842"/>
    <w:rsid w:val="00AA4834"/>
    <w:rsid w:val="00AA6818"/>
    <w:rsid w:val="00AC031C"/>
    <w:rsid w:val="00AC1FC2"/>
    <w:rsid w:val="00AC527F"/>
    <w:rsid w:val="00AD2276"/>
    <w:rsid w:val="00AD23A3"/>
    <w:rsid w:val="00AD3144"/>
    <w:rsid w:val="00AD33B7"/>
    <w:rsid w:val="00AD5F0F"/>
    <w:rsid w:val="00AD6D70"/>
    <w:rsid w:val="00AD79C4"/>
    <w:rsid w:val="00AE22BA"/>
    <w:rsid w:val="00AE4BC4"/>
    <w:rsid w:val="00AF311F"/>
    <w:rsid w:val="00B014EB"/>
    <w:rsid w:val="00B11313"/>
    <w:rsid w:val="00B11C29"/>
    <w:rsid w:val="00B120D0"/>
    <w:rsid w:val="00B13E0B"/>
    <w:rsid w:val="00B15AF6"/>
    <w:rsid w:val="00B32327"/>
    <w:rsid w:val="00B32C6D"/>
    <w:rsid w:val="00B33222"/>
    <w:rsid w:val="00B34DDE"/>
    <w:rsid w:val="00B43317"/>
    <w:rsid w:val="00B4663E"/>
    <w:rsid w:val="00B47E5B"/>
    <w:rsid w:val="00B55FFA"/>
    <w:rsid w:val="00B62132"/>
    <w:rsid w:val="00B6271D"/>
    <w:rsid w:val="00B6294F"/>
    <w:rsid w:val="00B640E5"/>
    <w:rsid w:val="00B71804"/>
    <w:rsid w:val="00B74794"/>
    <w:rsid w:val="00B8224A"/>
    <w:rsid w:val="00B85E5F"/>
    <w:rsid w:val="00B90923"/>
    <w:rsid w:val="00B91B6C"/>
    <w:rsid w:val="00BA2A93"/>
    <w:rsid w:val="00BA2C89"/>
    <w:rsid w:val="00BB362D"/>
    <w:rsid w:val="00BB4E4D"/>
    <w:rsid w:val="00BB6861"/>
    <w:rsid w:val="00BB743F"/>
    <w:rsid w:val="00BC1CD9"/>
    <w:rsid w:val="00BC4AB1"/>
    <w:rsid w:val="00BC5624"/>
    <w:rsid w:val="00BC7DC5"/>
    <w:rsid w:val="00BC7E8B"/>
    <w:rsid w:val="00BD468C"/>
    <w:rsid w:val="00BD57DF"/>
    <w:rsid w:val="00BD7168"/>
    <w:rsid w:val="00BE1682"/>
    <w:rsid w:val="00BF2EBB"/>
    <w:rsid w:val="00BF38AB"/>
    <w:rsid w:val="00C02AB1"/>
    <w:rsid w:val="00C03D6C"/>
    <w:rsid w:val="00C05209"/>
    <w:rsid w:val="00C0624B"/>
    <w:rsid w:val="00C167EB"/>
    <w:rsid w:val="00C172AF"/>
    <w:rsid w:val="00C216B5"/>
    <w:rsid w:val="00C27AC6"/>
    <w:rsid w:val="00C30247"/>
    <w:rsid w:val="00C31860"/>
    <w:rsid w:val="00C32F22"/>
    <w:rsid w:val="00C36C8C"/>
    <w:rsid w:val="00C372B2"/>
    <w:rsid w:val="00C44B1D"/>
    <w:rsid w:val="00C45D23"/>
    <w:rsid w:val="00C5238F"/>
    <w:rsid w:val="00C53744"/>
    <w:rsid w:val="00C53A7F"/>
    <w:rsid w:val="00C62142"/>
    <w:rsid w:val="00C63693"/>
    <w:rsid w:val="00C66DD6"/>
    <w:rsid w:val="00C67D41"/>
    <w:rsid w:val="00C730A4"/>
    <w:rsid w:val="00C732AC"/>
    <w:rsid w:val="00C96D1A"/>
    <w:rsid w:val="00CA7C41"/>
    <w:rsid w:val="00CB01ED"/>
    <w:rsid w:val="00CB6E1C"/>
    <w:rsid w:val="00CC19B1"/>
    <w:rsid w:val="00CC2BF2"/>
    <w:rsid w:val="00CC3160"/>
    <w:rsid w:val="00CC3356"/>
    <w:rsid w:val="00CC3F8F"/>
    <w:rsid w:val="00CC4039"/>
    <w:rsid w:val="00CC51CD"/>
    <w:rsid w:val="00CD4637"/>
    <w:rsid w:val="00CF38F0"/>
    <w:rsid w:val="00CF4B5F"/>
    <w:rsid w:val="00CF50E7"/>
    <w:rsid w:val="00CF6563"/>
    <w:rsid w:val="00D03F0D"/>
    <w:rsid w:val="00D075BB"/>
    <w:rsid w:val="00D07691"/>
    <w:rsid w:val="00D24E92"/>
    <w:rsid w:val="00D3111D"/>
    <w:rsid w:val="00D36065"/>
    <w:rsid w:val="00D44498"/>
    <w:rsid w:val="00D534AD"/>
    <w:rsid w:val="00D5658D"/>
    <w:rsid w:val="00D56B03"/>
    <w:rsid w:val="00D56D4A"/>
    <w:rsid w:val="00D65CDD"/>
    <w:rsid w:val="00D66E8B"/>
    <w:rsid w:val="00D7136C"/>
    <w:rsid w:val="00D82666"/>
    <w:rsid w:val="00D9190B"/>
    <w:rsid w:val="00D968C1"/>
    <w:rsid w:val="00DA064F"/>
    <w:rsid w:val="00DA1A76"/>
    <w:rsid w:val="00DA6356"/>
    <w:rsid w:val="00DB2C98"/>
    <w:rsid w:val="00DB42B8"/>
    <w:rsid w:val="00DB5714"/>
    <w:rsid w:val="00DB59FC"/>
    <w:rsid w:val="00DB69F4"/>
    <w:rsid w:val="00DC365C"/>
    <w:rsid w:val="00DD166C"/>
    <w:rsid w:val="00DD380B"/>
    <w:rsid w:val="00DD58A2"/>
    <w:rsid w:val="00DD5996"/>
    <w:rsid w:val="00DD7F21"/>
    <w:rsid w:val="00DE2033"/>
    <w:rsid w:val="00DE2B3A"/>
    <w:rsid w:val="00DF2103"/>
    <w:rsid w:val="00DF2945"/>
    <w:rsid w:val="00DF3DB6"/>
    <w:rsid w:val="00E01609"/>
    <w:rsid w:val="00E13AFD"/>
    <w:rsid w:val="00E13BCE"/>
    <w:rsid w:val="00E1790F"/>
    <w:rsid w:val="00E22B66"/>
    <w:rsid w:val="00E25382"/>
    <w:rsid w:val="00E25958"/>
    <w:rsid w:val="00E275DE"/>
    <w:rsid w:val="00E30DCC"/>
    <w:rsid w:val="00E33E0F"/>
    <w:rsid w:val="00E40075"/>
    <w:rsid w:val="00E43B0C"/>
    <w:rsid w:val="00E500FD"/>
    <w:rsid w:val="00E504BE"/>
    <w:rsid w:val="00E507AD"/>
    <w:rsid w:val="00E54C4A"/>
    <w:rsid w:val="00E55159"/>
    <w:rsid w:val="00E560B7"/>
    <w:rsid w:val="00E57EF0"/>
    <w:rsid w:val="00E621E3"/>
    <w:rsid w:val="00E62760"/>
    <w:rsid w:val="00E65DEC"/>
    <w:rsid w:val="00E957C3"/>
    <w:rsid w:val="00EA17BC"/>
    <w:rsid w:val="00EB0650"/>
    <w:rsid w:val="00EB13D7"/>
    <w:rsid w:val="00EB3287"/>
    <w:rsid w:val="00EB3E6E"/>
    <w:rsid w:val="00EB5E64"/>
    <w:rsid w:val="00EC3D35"/>
    <w:rsid w:val="00EC54E5"/>
    <w:rsid w:val="00EC721B"/>
    <w:rsid w:val="00ED0DB0"/>
    <w:rsid w:val="00ED17DC"/>
    <w:rsid w:val="00EE2887"/>
    <w:rsid w:val="00EF4E15"/>
    <w:rsid w:val="00F15ECE"/>
    <w:rsid w:val="00F2235A"/>
    <w:rsid w:val="00F22E8E"/>
    <w:rsid w:val="00F23E5E"/>
    <w:rsid w:val="00F50F7E"/>
    <w:rsid w:val="00F525C9"/>
    <w:rsid w:val="00F53594"/>
    <w:rsid w:val="00F5399F"/>
    <w:rsid w:val="00F576E0"/>
    <w:rsid w:val="00F6042F"/>
    <w:rsid w:val="00F62518"/>
    <w:rsid w:val="00F70A9B"/>
    <w:rsid w:val="00F71D9B"/>
    <w:rsid w:val="00F7680E"/>
    <w:rsid w:val="00F77D5D"/>
    <w:rsid w:val="00F811BA"/>
    <w:rsid w:val="00F82F78"/>
    <w:rsid w:val="00F83221"/>
    <w:rsid w:val="00F96773"/>
    <w:rsid w:val="00F96E50"/>
    <w:rsid w:val="00F97662"/>
    <w:rsid w:val="00FA0949"/>
    <w:rsid w:val="00FB02DE"/>
    <w:rsid w:val="00FB078C"/>
    <w:rsid w:val="00FB1DC6"/>
    <w:rsid w:val="00FB586A"/>
    <w:rsid w:val="00FB7E9F"/>
    <w:rsid w:val="00FC0FAD"/>
    <w:rsid w:val="00FC63A4"/>
    <w:rsid w:val="00FC7231"/>
    <w:rsid w:val="00FD2ACC"/>
    <w:rsid w:val="00FD3CE5"/>
    <w:rsid w:val="00FD462B"/>
    <w:rsid w:val="00FD7534"/>
    <w:rsid w:val="00FE111A"/>
    <w:rsid w:val="00FE41A9"/>
    <w:rsid w:val="00FE7F90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BEB0"/>
  <w15:chartTrackingRefBased/>
  <w15:docId w15:val="{7F50118F-FB9A-4B5F-8661-F3EA298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77F8D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4D69AE"/>
    <w:pPr>
      <w:keepNext/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link w:val="Antrat2Diagrama"/>
    <w:unhideWhenUsed/>
    <w:qFormat/>
    <w:rsid w:val="004D69AE"/>
    <w:pPr>
      <w:keepNext/>
      <w:tabs>
        <w:tab w:val="left" w:pos="1293"/>
      </w:tabs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10153"/>
    <w:rPr>
      <w:rFonts w:ascii="Segoe UI" w:eastAsia="Calibri" w:hAnsi="Segoe UI"/>
      <w:sz w:val="18"/>
      <w:szCs w:val="18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910153"/>
    <w:rPr>
      <w:rFonts w:ascii="Segoe UI" w:hAnsi="Segoe UI" w:cs="Segoe UI"/>
      <w:sz w:val="18"/>
      <w:szCs w:val="18"/>
      <w:lang w:eastAsia="en-US"/>
    </w:rPr>
  </w:style>
  <w:style w:type="paragraph" w:styleId="Antrats">
    <w:name w:val="header"/>
    <w:basedOn w:val="prastasis"/>
    <w:link w:val="AntratsDiagrama"/>
    <w:uiPriority w:val="99"/>
    <w:rsid w:val="00CF6563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F6563"/>
    <w:rPr>
      <w:rFonts w:ascii="Times New Roman" w:eastAsia="Times New Roman" w:hAnsi="Times New Roman"/>
      <w:sz w:val="24"/>
      <w:lang w:val="x-none" w:eastAsia="en-US"/>
    </w:rPr>
  </w:style>
  <w:style w:type="paragraph" w:styleId="Porat">
    <w:name w:val="footer"/>
    <w:basedOn w:val="prastasis"/>
    <w:link w:val="PoratDiagrama"/>
    <w:rsid w:val="00CF6563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PoratDiagrama">
    <w:name w:val="Poraštė Diagrama"/>
    <w:basedOn w:val="Numatytasispastraiposriftas"/>
    <w:link w:val="Porat"/>
    <w:rsid w:val="00CF6563"/>
    <w:rPr>
      <w:rFonts w:ascii="Times New Roman" w:eastAsia="Times New Roman" w:hAnsi="Times New Roman"/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CF6563"/>
    <w:pPr>
      <w:widowControl w:val="0"/>
      <w:tabs>
        <w:tab w:val="left" w:pos="1293"/>
      </w:tabs>
      <w:overflowPunct w:val="0"/>
      <w:autoSpaceDE w:val="0"/>
      <w:autoSpaceDN w:val="0"/>
      <w:adjustRightInd w:val="0"/>
      <w:jc w:val="center"/>
    </w:pPr>
    <w:rPr>
      <w:b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CF6563"/>
    <w:rPr>
      <w:rFonts w:ascii="Times New Roman" w:eastAsia="Times New Roman" w:hAnsi="Times New Roman"/>
      <w:b/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3F44A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Lentelstinklelis">
    <w:name w:val="Table Grid"/>
    <w:basedOn w:val="prastojilentel"/>
    <w:uiPriority w:val="39"/>
    <w:rsid w:val="00117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9E52D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9E52D4"/>
    <w:pPr>
      <w:spacing w:after="160"/>
    </w:pPr>
    <w:rPr>
      <w:rFonts w:ascii="Calibri" w:eastAsia="Calibri" w:hAnsi="Calibr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9E52D4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E52D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E52D4"/>
    <w:rPr>
      <w:b/>
      <w:bCs/>
      <w:lang w:eastAsia="en-US"/>
    </w:rPr>
  </w:style>
  <w:style w:type="character" w:customStyle="1" w:styleId="Antrat1Diagrama">
    <w:name w:val="Antraštė 1 Diagrama"/>
    <w:basedOn w:val="Numatytasispastraiposriftas"/>
    <w:link w:val="Antrat1"/>
    <w:rsid w:val="004D69AE"/>
    <w:rPr>
      <w:rFonts w:ascii="Times New Roman" w:eastAsia="Times New Roman" w:hAnsi="Times New Roman"/>
      <w:b/>
      <w:sz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4D69AE"/>
    <w:rPr>
      <w:rFonts w:ascii="Calibri Light" w:eastAsia="Times New Roman" w:hAnsi="Calibri Light"/>
      <w:b/>
      <w:bCs/>
      <w:i/>
      <w:iCs/>
      <w:sz w:val="28"/>
      <w:szCs w:val="28"/>
      <w:lang w:val="en-GB" w:eastAsia="en-US"/>
    </w:rPr>
  </w:style>
  <w:style w:type="paragraph" w:styleId="Pagrindinistekstas">
    <w:name w:val="Body Text"/>
    <w:basedOn w:val="prastasis"/>
    <w:link w:val="PagrindinistekstasDiagrama"/>
    <w:rsid w:val="004D69AE"/>
    <w:pPr>
      <w:tabs>
        <w:tab w:val="left" w:pos="1293"/>
      </w:tabs>
      <w:spacing w:after="120"/>
    </w:pPr>
    <w:rPr>
      <w:lang w:val="en-GB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4D69AE"/>
    <w:rPr>
      <w:rFonts w:ascii="Times New Roman" w:eastAsia="Times New Roman" w:hAnsi="Times New Roman"/>
      <w:sz w:val="24"/>
      <w:lang w:val="en-GB"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680CF4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680CF4"/>
    <w:rPr>
      <w:rFonts w:ascii="Times New Roman" w:eastAsia="Times New Roman" w:hAnsi="Times New Roman"/>
      <w:sz w:val="24"/>
      <w:lang w:eastAsia="en-US"/>
    </w:rPr>
  </w:style>
  <w:style w:type="character" w:styleId="Hipersaitas">
    <w:name w:val="Hyperlink"/>
    <w:basedOn w:val="Numatytasispastraiposriftas"/>
    <w:uiPriority w:val="99"/>
    <w:semiHidden/>
    <w:unhideWhenUsed/>
    <w:rsid w:val="00680CF4"/>
    <w:rPr>
      <w:color w:val="0000FF"/>
      <w:u w:val="single"/>
    </w:rPr>
  </w:style>
  <w:style w:type="paragraph" w:styleId="Betarp">
    <w:name w:val="No Spacing"/>
    <w:uiPriority w:val="1"/>
    <w:qFormat/>
    <w:rsid w:val="00A54E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7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1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2cd98dcc597949348de70d793002790b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356FF-2662-4190-8190-FFFE5E85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2cd98dcc597949348de70d793002790b</Template>
  <TotalTime>0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vietinio reguliaraus susisiekimo autobusais maršruto Nr. 69 Ignalina–Gilūtos, maršruto Nr. 77-01 Ignalina–Guntauninkai, maršruto Nr. 78 Ignalina–Mėčionys per Ceikinius eismo tvarkaraščių patvirtinimo</vt:lpstr>
    </vt:vector>
  </TitlesOfParts>
  <Manager>2024-06-26</Manager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vietinio reguliaraus susisiekimo autobusais maršruto Nr. 69 Ignalina–Gilūtos, maršruto Nr. 77-01 Ignalina–Guntauninkai, maršruto Nr. 78 Ignalina–Mėčionys per Ceikinius eismo tvarkaraščių patvirtinimo</dc:title>
  <dc:subject>V1-248</dc:subject>
  <dc:creator>IGNALINOS RAJONO SAVIVALDYBĖS MERAS</dc:creator>
  <cp:keywords/>
  <cp:lastModifiedBy>Ramunė Mečelienė</cp:lastModifiedBy>
  <cp:revision>4</cp:revision>
  <cp:lastPrinted>2024-07-11T05:47:00Z</cp:lastPrinted>
  <dcterms:created xsi:type="dcterms:W3CDTF">2024-12-06T08:48:00Z</dcterms:created>
  <dcterms:modified xsi:type="dcterms:W3CDTF">2024-12-06T09:02:00Z</dcterms:modified>
  <cp:category>Potvarkis</cp:category>
</cp:coreProperties>
</file>